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4678"/>
      </w:tblGrid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1-е Воскресенье Адвента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Се Царь твой грядёт к тебе,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праведный и спасающий! (Зах 9:9)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фиолетовый/белый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24:1–7</w:t>
            </w:r>
            <w:r>
              <w:rPr>
                <w:noProof/>
              </w:rPr>
              <w:t xml:space="preserve"> 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 xml:space="preserve">Иер 23:5–8 </w:t>
            </w:r>
            <w:r w:rsidRPr="00F03B12">
              <w:rPr>
                <w:b/>
                <w:noProof/>
              </w:rPr>
              <w:t>Рим 13:8–12(13–14)</w:t>
            </w:r>
            <w:r w:rsidRPr="00406F59">
              <w:rPr>
                <w:noProof/>
              </w:rPr>
              <w:t xml:space="preserve"> Мф 21:1–9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Андрей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 xml:space="preserve">Идите за Мною, говорит Господь,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и Я сделаю вас ловцами человеков. (из Мф 4:19)</w:t>
            </w:r>
          </w:p>
          <w:p w:rsidR="00B36882" w:rsidRPr="00F03B12" w:rsidRDefault="00B36882" w:rsidP="0063780F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>Пс 91:2–6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>Ис 52:7–10 Рим 10:12–18 Мф 4:12–20 красный</w:t>
            </w:r>
          </w:p>
          <w:p w:rsidR="00B36882" w:rsidRPr="00F03B12" w:rsidRDefault="00B36882" w:rsidP="00A113E5">
            <w:pPr>
              <w:pStyle w:val="antiphon"/>
              <w:rPr>
                <w:noProof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24:1–5/39:12–18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Ис 1:1–18 1Фес 1:1–10 Мк 13:1–8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2:1–17 1Фес 2:1–12 Мк 13:9–13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5:1–16 1Фес 2:13–20 Мк 13:14–23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24:1–5/110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5:18–30 1Фес 3:1–13 Мк 13:24–32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24:1–5/108:1–5,23–31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6:1–13 1Фес 4:1–12 Мк 13:33–37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Иоанн Дамаскин, епископ и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24:1–5/41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8:16–9:2 1Фес 4:13–18 Мф 24:1–14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2-е Воскресенье Адвента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Боже! Восстанови нас; да воссияет лицо Твоё,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и спасёмся. (Пс 79:4)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79:2–8,18–20</w:t>
            </w:r>
            <w:r>
              <w:rPr>
                <w:noProof/>
              </w:rPr>
              <w:t xml:space="preserve"> 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 xml:space="preserve">Ис 63:15–16(17–19а)19б;64:1–3 </w:t>
            </w:r>
            <w:r w:rsidRPr="00F03B12">
              <w:rPr>
                <w:b/>
                <w:noProof/>
              </w:rPr>
              <w:t>Иак 5:7–8</w:t>
            </w:r>
            <w:r w:rsidRPr="00406F59">
              <w:rPr>
                <w:noProof/>
              </w:rPr>
              <w:t xml:space="preserve"> Лк 21:25–33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342 Св. Николай, епископ Мир Ликийских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>Ис 6:1–8 Лк 10:1–9 белый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79/39:12–18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11:1–10 1Фес 5:1–11 Мф 24:36–41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397 Св. Амвросий Медиоланский, епископ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13:1–13 1Фес 5:12–28 Мф 24:42–51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25:1–9 2Фес 1:1–12 Мф 25:1–13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79/110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26:1–13 2Фес 2:1–12 Мф 25:14–30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79/108:1–5,23–31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29:8–24 2Фес 2:13–3:5 Мф 25:31–46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79/41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30:8–18 2Фес 3:6–18 Лк 12:35–48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2001 Первый учредительный синод сибирских приходов ЭЕЛЦ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3-е Воскресенье Адвента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Яви нам, Господи, милость Твою, и спасение Твоё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даруй нам. (Пс 84:8)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84:2–5,10–14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40:1–8(9–11) </w:t>
            </w:r>
            <w:r w:rsidRPr="00F03B12">
              <w:rPr>
                <w:b/>
                <w:noProof/>
              </w:rPr>
              <w:t>1Кор 4:1–5</w:t>
            </w:r>
            <w:r w:rsidRPr="00406F59">
              <w:rPr>
                <w:noProof/>
              </w:rPr>
              <w:t xml:space="preserve"> Мф 11:2–6(7–10)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84:9–14/39:12–18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30:19–26 Фил 1:1–11 Лк 1:1–25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1591 Св. Иоанн Креста, священник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35:1–10 Фил 1:12–26 Лк 1:26–38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40:1–18 Фил 1:27–2:11 Лк 1:39–56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84:9–14/110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40:21–31 Фил 2:12–30 Лк 1:57–66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Лазарь из Вифании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84:9–14/108:1–5,23–31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42:1–12 Фил 3:1–11 Лк 1:67–80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84:9–14/41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43:1–13 Фил 3:12–21 Мф 3:1–12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4-е Воскресенье Адвента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Кропите, небеса, свыше, и облака да проливают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праведность; да раскроется земля и приносит спа-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сение. (Ис 45:8а)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18:2–7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52:7–10 </w:t>
            </w:r>
            <w:r w:rsidRPr="00F03B12">
              <w:rPr>
                <w:b/>
                <w:noProof/>
              </w:rPr>
              <w:t>Фил 4:4–7</w:t>
            </w:r>
            <w:r w:rsidRPr="00406F59">
              <w:rPr>
                <w:noProof/>
              </w:rPr>
              <w:t xml:space="preserve"> Лк 1:(39–45)46–55(56)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18:2–10а/39:12–18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43:16–25 Фил 4:1–23 Лк 3:1–9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18:2–10а/37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44:1–22 Флм 1–24 Лк 3:10–20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18:2–10а/35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45:1–8 2Ин 1–13 Лк 3:21–38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Канун Рождества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Явил Господь спасение Своё, открыл пред очами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народов праведность Свою. (Пс 97:2).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97:1а,3–4; Пс 95:3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9:1–6 </w:t>
            </w:r>
            <w:r w:rsidRPr="00F03B12">
              <w:rPr>
                <w:b/>
                <w:noProof/>
              </w:rPr>
              <w:t>Тит 2:11–14</w:t>
            </w:r>
            <w:r w:rsidRPr="00406F59">
              <w:rPr>
                <w:noProof/>
              </w:rPr>
              <w:t xml:space="preserve"> Лк 2:(1–14)15–20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Рождество Христово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Когда всё окружало тихое безмолвие, и ночь в своём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течении достигла середины, сошло с небес от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царственных престолов на середину погибельной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земли всемогущее Слово Твоё.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(Прем 18:14,25)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95:1–4,11–12</w:t>
            </w:r>
            <w:r>
              <w:rPr>
                <w:noProof/>
              </w:rPr>
              <w:t xml:space="preserve"> 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 xml:space="preserve">Мих 5:1–4а </w:t>
            </w:r>
            <w:r w:rsidRPr="00F03B12">
              <w:rPr>
                <w:b/>
                <w:noProof/>
              </w:rPr>
              <w:t>Тит 3:4–7</w:t>
            </w:r>
            <w:r w:rsidRPr="00406F59">
              <w:rPr>
                <w:noProof/>
              </w:rPr>
              <w:t xml:space="preserve"> Лк 2:(1–14)15–20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Св. диакон и первомученик Стефан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Вот, я вижу небеса отверстые, и Сына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Человеческого, стоящего одесную Бога (Деян 7:56)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красный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 xml:space="preserve">2Пар 24:17–21 </w:t>
            </w:r>
            <w:r w:rsidRPr="00F03B12">
              <w:rPr>
                <w:b/>
                <w:noProof/>
              </w:rPr>
              <w:t>Деян (6:8–15)7:55–60</w:t>
            </w:r>
            <w:r w:rsidRPr="00406F59">
              <w:rPr>
                <w:noProof/>
              </w:rPr>
              <w:t xml:space="preserve"> Мф 10:16–22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Рождество Христово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Когда всё окружало тихое безмолвие, и ночь в своём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течении достигла середины, сошло с небес от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царственных престолов на середину погибельной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земли всемогущее Слово Твоё.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(Прем 18:14,25)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95:1–4,11–12</w:t>
            </w:r>
            <w:r>
              <w:rPr>
                <w:noProof/>
              </w:rPr>
              <w:t xml:space="preserve"> 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 xml:space="preserve">Мих 5:1–4а </w:t>
            </w:r>
            <w:r w:rsidRPr="00F03B12">
              <w:rPr>
                <w:b/>
                <w:noProof/>
              </w:rPr>
              <w:t>Тит 3:4–7</w:t>
            </w:r>
            <w:r w:rsidRPr="00406F59">
              <w:rPr>
                <w:noProof/>
              </w:rPr>
              <w:t xml:space="preserve"> Лк 2:(1–14)15–20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* 1971 Геннадий Артин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и евангелист Иоанн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 xml:space="preserve">Слово стало плотию, и обитало с нами. </w:t>
            </w: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 xml:space="preserve">И от полноты Его мы все приняли и благодать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на благодать (Ин 1:14а,16)</w:t>
            </w:r>
          </w:p>
          <w:p w:rsidR="00B36882" w:rsidRPr="00F03B12" w:rsidRDefault="00B36882" w:rsidP="0063780F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>Пс 91:2–3,13–16 Быт 1:1–5,26–31 1Ин 1:1–2:2 Ин 21:20–25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>белый</w:t>
            </w:r>
          </w:p>
          <w:p w:rsidR="00B36882" w:rsidRPr="00F03B12" w:rsidRDefault="00B36882" w:rsidP="00A113E5">
            <w:pPr>
              <w:pStyle w:val="antiphon"/>
              <w:rPr>
                <w:noProof/>
              </w:rPr>
            </w:pPr>
          </w:p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Рождество Христово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Когда всё окружало тихое безмолвие, и ночь в своём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течении достигла середины, сошло с небес от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царственных престолов на середину погибельной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земли всемогущее Слово Твоё.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(Прем 18:14,25)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95:1–4,11–12</w:t>
            </w:r>
            <w:r>
              <w:rPr>
                <w:noProof/>
              </w:rPr>
              <w:t xml:space="preserve"> 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 xml:space="preserve">Мих 5:1–4а </w:t>
            </w:r>
            <w:r w:rsidRPr="00F03B12">
              <w:rPr>
                <w:b/>
                <w:noProof/>
              </w:rPr>
              <w:t>Тит 3:4–7</w:t>
            </w:r>
            <w:r w:rsidRPr="00406F59">
              <w:rPr>
                <w:noProof/>
              </w:rPr>
              <w:t xml:space="preserve"> Лк 2:(1–14)15–20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Свв. невинные вифлеемские младенцы, мученики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Это те, которые следуют за Агнцем, куда бы Он ни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пошёл. Они искуплены из людей, как первенцы Богу и Агнцу. (Отк 14:4б)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>Пс 123:2–8 Иер 31:15–17 1Пет 4:12–19 Мф 2:13–18 красный</w:t>
            </w:r>
          </w:p>
          <w:p w:rsidR="00B36882" w:rsidRPr="00F03B12" w:rsidRDefault="00B36882" w:rsidP="00A113E5">
            <w:pPr>
              <w:pStyle w:val="antiphon"/>
              <w:rPr>
                <w:noProof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2;8;51/39:12–18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Ис 49:13–19 Отк 14:1–5 Мф 2:13–18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97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146)/37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50:1–10 1Ин 2:1–11 Ин 10:11–16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97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147)/35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51:1–11 1Ин 2:12–29 Ин 1:1–14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97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143)/110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52:1–10 1Ин 3:1–10 Ин 1:15–18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Наречение имени Иисуса (Обрезание Господне)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Господи, Боже наш! Как величествено имя Твоё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по всей земле! (Пс 8:10)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>Пс 8 Чис 6:22–27 Фил 2:5–12 Лк 2:20–21</w:t>
            </w:r>
          </w:p>
          <w:p w:rsidR="00B36882" w:rsidRPr="00F03B12" w:rsidRDefault="00B36882" w:rsidP="00A113E5">
            <w:pPr>
              <w:pStyle w:val="antiphon"/>
              <w:rPr>
                <w:noProof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97;120;65/108:1–5,23–31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101:20–29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1)/41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54:1–17 1Ин 3:11–24 Мф 2:19–23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1872 Вильгельм Лойе, пастор, богослов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1-е после Рождества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Слово стало плотию и обитало с нами, полное бла-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годати и истины. И мы видели славу его, славу, как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Единородного от Отца. (Ин 1:14)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70:14–18</w:t>
            </w:r>
            <w:r>
              <w:rPr>
                <w:noProof/>
              </w:rPr>
              <w:t xml:space="preserve"> 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 xml:space="preserve">Ис 49:13–16 </w:t>
            </w:r>
            <w:r w:rsidRPr="00F03B12">
              <w:rPr>
                <w:b/>
                <w:noProof/>
              </w:rPr>
              <w:t>1Ин 1:1–4</w:t>
            </w:r>
            <w:r w:rsidRPr="00406F59">
              <w:rPr>
                <w:noProof/>
              </w:rPr>
              <w:t xml:space="preserve"> Лк 2:(22–24)25–38(39–40)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1537 «Шмалькальденские артикулы»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101:20–29;146;85:8–17/39:12–18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57:15–21 1Ин 4:7–21 Ин 1:43–51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101:20–29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14)/37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58:5–14 1Ин 5:1–21 Ин 8:12–20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Богоявление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И поклонятся Ему все цари, 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все народы буду служить Ему. (Пс 71:11)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71:1а,2,12–14,17а,19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60:1–6 </w:t>
            </w:r>
            <w:r w:rsidRPr="00F03B12">
              <w:rPr>
                <w:b/>
                <w:noProof/>
              </w:rPr>
              <w:t>Еф 3:2–3а,5–6</w:t>
            </w:r>
            <w:r w:rsidRPr="00406F59">
              <w:rPr>
                <w:noProof/>
              </w:rPr>
              <w:t xml:space="preserve"> Мф 2:1–12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71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74)/98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60:9–22 Еф 1:1–14 Лк 2:41–52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71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74)/22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61:1–62:12 Еф 1:15–23 Мк 1:9–11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71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74)/109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Крещение Господне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Глас Господень над водами,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Господь над водами многими. (Пс 28:3а,3в)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44:2–8аб</w:t>
            </w:r>
            <w:r>
              <w:rPr>
                <w:noProof/>
              </w:rPr>
              <w:t xml:space="preserve"> 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Ис 42:1–4(5–9)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Быт 1:1–5) </w:t>
            </w:r>
            <w:r w:rsidRPr="00F03B12">
              <w:rPr>
                <w:b/>
                <w:noProof/>
              </w:rPr>
              <w:t>Рим 12:1–3(4–8)</w:t>
            </w:r>
            <w:r w:rsidRPr="00406F59">
              <w:rPr>
                <w:noProof/>
              </w:rPr>
              <w:t xml:space="preserve"> Мф 3:13–17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99/66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65:17–25 Еф 3:14–21 Ин 3:22–30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99/55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66:1–24 Еф 4:1–16 Ин 3:31–36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99/44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3:5–30 Еф 5:1–21 Мф 5:1–12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99/98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4:1–27 Еф 5:22–33 Мф 5:13–20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99/22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8:1–21 Еф 6:1–9 Мф 5:21–26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99/109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9:1–18 Еф 6:10–24 Мф 5:27–32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2-е после Богоявления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Закон дан чрез Моисея; благодать же и истина</w:t>
            </w:r>
          </w:p>
          <w:p w:rsidR="00B36882" w:rsidRPr="00F03B12" w:rsidRDefault="00B36882" w:rsidP="000D6C18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произошли чрез Иисуса Христа. (Ин 1:17)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Pr="00F03B1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Пс 104:1–5,8</w:t>
            </w:r>
            <w:r>
              <w:rPr>
                <w:noProof/>
              </w:rPr>
              <w:t xml:space="preserve"> </w:t>
            </w:r>
          </w:p>
          <w:p w:rsidR="00B36882" w:rsidRPr="00F03B1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 xml:space="preserve">Исх 33:17б–23 </w:t>
            </w:r>
            <w:r w:rsidRPr="00F03B12">
              <w:rPr>
                <w:b/>
                <w:noProof/>
              </w:rPr>
              <w:t>Рим 12:(4–8)9–16</w:t>
            </w:r>
            <w:r w:rsidRPr="00406F59">
              <w:rPr>
                <w:noProof/>
              </w:rPr>
              <w:t xml:space="preserve"> Ин 2:1–11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356 Св. Антоний Египетский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Исповедание св. апостола Петра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И сказал Господь: Я молился о тебе, чтобы не</w:t>
            </w: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оскудела вера твоя; и ты утверди братьев твоих.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(Лк 22:31а,32а,в)</w:t>
            </w:r>
          </w:p>
          <w:p w:rsidR="00B36882" w:rsidRPr="00F03B12" w:rsidRDefault="00B36882" w:rsidP="0063780F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 xml:space="preserve">Пс 17:2–7,16–19 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F03B12">
              <w:rPr>
                <w:noProof/>
              </w:rPr>
              <w:t>Иез 3:4–11 Деян 4:8–13 Мф 16:13–19 белый</w:t>
            </w: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Градуал: Бог же всякой благодати, призвавший нас</w:t>
            </w: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в вечную славу Свою во Христе Иисусе, Сам,</w:t>
            </w: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по кратковременном страдании вашем, да совершит вас,</w:t>
            </w: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да утвердит, да укрепит, да соделает непоколебимыми.</w:t>
            </w:r>
          </w:p>
          <w:p w:rsidR="00B36882" w:rsidRPr="00F03B12" w:rsidRDefault="00B36882" w:rsidP="00DA3088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>(1Пет 5:10)</w:t>
            </w:r>
          </w:p>
          <w:p w:rsidR="00B36882" w:rsidRPr="00F03B12" w:rsidRDefault="00B36882" w:rsidP="00A113E5">
            <w:pPr>
              <w:pStyle w:val="antiphon"/>
              <w:rPr>
                <w:noProof/>
              </w:rPr>
            </w:pPr>
          </w:p>
          <w:p w:rsidR="00B36882" w:rsidRPr="00F03B12" w:rsidRDefault="00B36882" w:rsidP="00F82402">
            <w:pPr>
              <w:pStyle w:val="readings"/>
              <w:rPr>
                <w:noProof/>
              </w:rPr>
            </w:pPr>
            <w:r w:rsidRPr="00406F59">
              <w:rPr>
                <w:noProof/>
              </w:rPr>
              <w:t>Пс 104:1–11,44–45/66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Ос 11:1–9 Кол 1:1–14 Мф 5:33–37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104:1–11,44–45/55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Ос 13:4–15 Кол 1:15–23 Мф 5:38–48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Ос 14:2–10 Кол 1:24–2:7 Мф 6:1–18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Иоил 2:1–14 Кол 2:8–23 Мф 6:19–23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104:1–11,44–45/22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Иоил 2:15–32 Кол 3:1–4:1 Мф 7:1–11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104:1–11,44–45/109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Иоил 3:1–21 Кол 4:2–18 Мф 7:24–29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3-е после Богоявления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придут от востока и запада, и севера и юга, и возлягут в Царствии Божием. (Лк 13:29)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85:1–11,17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4Цар 5:(1–8)9–15(16–18)19а </w:t>
            </w:r>
            <w:r w:rsidRPr="00F03B12">
              <w:rPr>
                <w:b/>
                <w:noProof/>
              </w:rPr>
              <w:t>Рим 1:(14–15)16–17</w:t>
            </w:r>
            <w:r w:rsidRPr="00406F59">
              <w:rPr>
                <w:noProof/>
              </w:rPr>
              <w:t xml:space="preserve"> Мф 8:5–13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Обращение св. апостола Павла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F03B12" w:rsidRDefault="00B36882" w:rsidP="0063780F">
            <w:pPr>
              <w:pStyle w:val="antiphon"/>
              <w:rPr>
                <w:noProof/>
              </w:rPr>
            </w:pPr>
            <w:r w:rsidRPr="00F03B12">
              <w:rPr>
                <w:noProof/>
              </w:rPr>
              <w:t xml:space="preserve">Живу ныне верой в Сына Божия, возлюбившего меня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и предавшего Себя за меня. (Гал 2:20б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66:2–6 3Цар 19:15–21 Деян 9:1–22 Мк 16:15–18 белый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Градуал: Господь сказал Савлу: Я для того и явился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тебе, чтобы послать тебя к язычникам и открыть глаза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им, чтобы они обратились от тьмы к свету и от власти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сатаны к Богу, и верою в Меня получили прощение грехов.</w:t>
            </w:r>
          </w:p>
          <w:p w:rsidR="00B36882" w:rsidRDefault="00B36882" w:rsidP="00DA308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(Литургич. текст по Деян 26:15–18)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104:1–11,44–45/66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Дан 1:1–21 1Тим 1:1–20 Мф 8:14–17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104:1–11,44–45/55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2:1–23 1Тим 2:1–15 Мф 8:18–22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Свв. Тимофей и Тит, епископы, мученики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2:24–49 1Тим 3:1–16 Мф 8:28–34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1274 Св. Фома Аквинский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3:31–4:16 1Тим 4:1–16 Мф 9:1–8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104:1–11,44–45/22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4:17–34 1Тим 5:1–25 Мф 9:9–17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104:1–11,44–45/109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5:1–30 1Тим 6:1–21 Мф 9:18–34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(Septuagesimae)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Мы повергаем моления наши пред Тобою, уповая не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на праведность нашу, но на Твоё великое милосер-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дие. (Дан 9:18)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30:20–25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9:23–24 </w:t>
            </w:r>
            <w:r w:rsidRPr="00F03B12">
              <w:rPr>
                <w:b/>
                <w:noProof/>
              </w:rPr>
              <w:t>1Кор 9:24–27</w:t>
            </w:r>
            <w:r w:rsidRPr="00406F59">
              <w:rPr>
                <w:noProof/>
              </w:rPr>
              <w:t xml:space="preserve"> Мф 20:1–16а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17:2–7/17:26–37,49–51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1:1–2:3 1Кор 1:1–9 Мф 16:13–20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Сретение Господне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Видели очи мои спасение Твоё, 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которое Ты уготовал пред лицом всех народов,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свет к просвещению язычников,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и славу народа Твоего Израиля. (Лк 2:30–32)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Пс 84:2–3,9а,10–11 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Мал 3:1–4 Евр 2:14–18 Лк 2:22–40 белый</w:t>
            </w:r>
          </w:p>
          <w:p w:rsidR="00B36882" w:rsidRDefault="00B36882" w:rsidP="00DA308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Градуал: Пс 47:2,10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17:2–7/43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45)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Быт 2:4–25 1Кор 1:10–25 Мф 16:21–28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17:2–7/136:1–6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3:1–24 1Кор 1:26–2:5 Мф 17:14–21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17:2–7/81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4:1–16 1Кор 2:6–16 Мф 17:22–27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17:2–7/30:10–25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6:5–22 1Кор 3:1–23 Мф 18:1–11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17:2–7/41:8–12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7:1–24 1Кор 4:1–21 Мф 18:12–14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(Sexagesimae)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Не хлебом одним жить будет человек, но всяким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словом, исходящим из уст Божиих. (Мф 4:4)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118:89–91,105,116,117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55:(6–9)10–12а </w:t>
            </w:r>
            <w:r w:rsidRPr="00F03B12">
              <w:rPr>
                <w:b/>
                <w:noProof/>
              </w:rPr>
              <w:t>Евр 4:12–13</w:t>
            </w:r>
            <w:r w:rsidRPr="00406F59">
              <w:rPr>
                <w:noProof/>
              </w:rPr>
              <w:t xml:space="preserve"> Лк 8:4–8(9–15)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41:2–6/17:26–37,49–51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8:1–22 1Кор 5:1–13 Мф 18:15–35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41:2–6/43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11:27–12:9 1Кор 6:1–20 Мф 19:1–15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2002 Геннадий Артин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41:2–6/136:1–6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13:2–18 1Кор 7:1–24 Мф 19:16–30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41:2–6/81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15:1–18 1Кор 7:25–40 Мф 20:17–34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41:2–6/30:10–25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16:1–16 1Кор 8:1–13 Мф 21:10–22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41:2–6/41:8–12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17:1–22 1Кор 9:1–27 Мф 21:23–32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(Esto mihi)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Вот, мы восходим в Иерусалим, и совершится всё,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написанное через пророков о Сыне Человеческом!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(Лк 18:31)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30:2–6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Ам 5:21–24 </w:t>
            </w:r>
            <w:r w:rsidRPr="00F03B12">
              <w:rPr>
                <w:b/>
                <w:noProof/>
              </w:rPr>
              <w:t>1Кор 13</w:t>
            </w:r>
            <w:r w:rsidRPr="00406F59">
              <w:rPr>
                <w:noProof/>
              </w:rPr>
              <w:t xml:space="preserve"> Мк 8:31–38</w:t>
            </w:r>
          </w:p>
          <w:p w:rsidR="00B36882" w:rsidRPr="00406F59" w:rsidRDefault="00B36882" w:rsidP="0063780F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268 Св. Валентин, мученик</w:t>
            </w:r>
          </w:p>
          <w:p w:rsidR="00B36882" w:rsidRPr="00406F59" w:rsidRDefault="00B36882" w:rsidP="0063780F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869 Св. Кирилл, монах,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885 Св. Мефодий, епископ — просветители славян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30:2–9/17:26–37,49–51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18:1–19 1Кор 10:1–11:1 Мф 21:33–46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30:2–9/43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18:20–33 1Кор 11:2–16 Мф 22:15–33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Пепельная среда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Господи Вседержитель, Боже Израиля! Стеснённая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душа и унылый дух взывают к Тебе: услышь, Господи,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 помилуй, ибо Ты Бог милосердый; помилуй, ибо мы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согрешили пред Тобою (Вар 3:1б–2)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Пс 6:2–8а Иоил 2:1–2,12–18 </w:t>
            </w:r>
            <w:r w:rsidRPr="00F03B12">
              <w:rPr>
                <w:b/>
                <w:noProof/>
                <w:lang w:val="en-US"/>
              </w:rPr>
              <w:t>2Кор 7:8–10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Мф 6:1–6,16–21 чёрный (фиолетовый)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30:2–9/93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Быт 21:1–21 1Кор 12:1–31 Мф 6:16–21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30:2–9/128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22:1–19 1Кор 14:1–25 Мф 23:1–12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* 1546 Мартин Лютер, богослов, реформатор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30:2–9/85:1–7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24:1–28 1Кор 14:26–40 Мф 23:13–33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30:2–9/89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24:29–49 1Кор 16:1–24 Мф 23:34–39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1-е Воскресенье Великого Поста (Invocavit)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Для сего-то и явился Сын Божий,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чтобы разрушить дела диавола. (1Ин 3:8б)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90:1–3,4б,11–12,14–16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3:1–19(20–24) </w:t>
            </w:r>
            <w:r w:rsidRPr="00F03B12">
              <w:rPr>
                <w:b/>
                <w:noProof/>
              </w:rPr>
              <w:t>Евр 4:14–16</w:t>
            </w:r>
            <w:r w:rsidRPr="00406F59">
              <w:rPr>
                <w:noProof/>
              </w:rPr>
              <w:t xml:space="preserve"> Мф 4:1–11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90/1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24:50–67 2Кор 1:1–11 Мф 5:43–48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90/13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25:19–34 2Кор 1:12–2:4 Мф 21:10–17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156 Св. Поликарп, епископ Смирнский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Матфий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Тем прославится Отец Мой, если вы принесёте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много плода и будете Моими учениками. 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Как возлюбил Меня Отец, и Я возлюбил вас;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пребудьте в любви Моей (Ин 15:8–9)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15:1–6 Ис 66:1–2 Деян 1:15–26 Лк 6:12–16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90/93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Быт 27:1–29 2Кор 2:5–17 Мф 12:38–50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90/128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27:30–46 2Кор 3:1–6 Мф 6:1–4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90/85:1–7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28:1–22 2Кор 3:7–18 Ин 5:1–15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90/89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29:1–20 2Кор 4:1–6 Мф 17:1–9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2-е Воскресенье Великого Поста (Reminiscere)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Скрывающий свои преступления не будет иметь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успеха; а кто сознается и оставляет их, тот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будет помилован. (Прит 28:13)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24:1–2а,4–7,16а,17б,20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5:1–7 </w:t>
            </w:r>
            <w:r w:rsidRPr="00F03B12">
              <w:rPr>
                <w:b/>
                <w:noProof/>
              </w:rPr>
              <w:t>Рим 5:1–5(6–11)</w:t>
            </w:r>
            <w:r w:rsidRPr="00406F59">
              <w:rPr>
                <w:noProof/>
              </w:rPr>
              <w:t xml:space="preserve"> Мк 12:1–12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24:6–11/1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31:17–29 2Кор 4:7–18 Ин 8:21–29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24:6–11/13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32:3–30 2Кор 5:1–10 Мф 23:1–12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24:6–11/93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33:1–20 2Кор 5:11–21 Мф 20:17–28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24:6–11/128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35:1–20 2Кор 6:11–7:4 Лк 16:19–31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24:6–11/85:1–7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37:1–11 2Кор 7:5–16 Мф 21:33–46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24:6–11/89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37:12–36 2Кор 8:1–24 Лк 15:11–32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3-е Воскресенье Великого Поста (Oculi)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Ты всех милуешь, потому что все можешь, и покры-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ваешь грехи людей ради покаяния. Ты любишь все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существующее, и ничем не гнушаешься, что сотво-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рил. (Прем 11:24–25а)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33:16–23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20:7–11а(11б–13) </w:t>
            </w:r>
            <w:r w:rsidRPr="00F03B12">
              <w:rPr>
                <w:b/>
                <w:noProof/>
              </w:rPr>
              <w:t>Еф 5:1–8а</w:t>
            </w:r>
            <w:r w:rsidRPr="00406F59">
              <w:rPr>
                <w:noProof/>
              </w:rPr>
              <w:t xml:space="preserve"> Лк 9:57–62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202 Свв. Перпетуя и Фелицита, мученицы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24:12–22/1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40:1–23 2Кор 9:1–15 Лк 4:23–30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24:12–22/13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41:1–36 2Кор 10:1–18 Мф 18:15–22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24:12–22/93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41:37–57 2Кор 11:1–15 Мф 15:1–20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24:12–22/128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42:1–17 2Кор 11:16–33 Лк 4:38–44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24:12–22/85:1–7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42:18–38 2Кор 12:1–18 Ин 4:5–26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24:12–22/89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43:1–34 2Кор 12:19–13:13 Ин 4:27–42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4-е Воскресенье Великого Поста (Laetare)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Если пшеничное зерно, пав в землю, не умрёт,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то останется одно; а если умрёт, то принесёт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много плода. (Ин 12:24)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83:6–13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54:7–10 </w:t>
            </w:r>
            <w:r w:rsidRPr="00F03B12">
              <w:rPr>
                <w:b/>
                <w:noProof/>
              </w:rPr>
              <w:t>2Кор 1:3–7</w:t>
            </w:r>
            <w:r w:rsidRPr="00406F59">
              <w:rPr>
                <w:noProof/>
              </w:rPr>
              <w:t xml:space="preserve"> Ин 12:20–26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131/1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44:1–34 Евр 1:1–4 Ин 2:13–25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131/13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45:1–15 Евр 1:5–2:4 Ин 7:14–31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131/93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45:16–46:7 Евр 2:5–18 Ин 9:1–23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461 Св. Патрик, просветитель Ирландии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131/128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46:28–47:12 Евр 3:1–19 Ин 9:24–38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386 Св. Кирилл Иерусалимский,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Иосиф, обручник Пресвятой Девы Марии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Иосиф был муж Марии, от которой родился Иисус,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называемый Христос. (Мф 1:16)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Пс 88:2–8 </w:t>
            </w:r>
            <w:r w:rsidRPr="00F03B12">
              <w:rPr>
                <w:i/>
                <w:noProof/>
                <w:lang w:val="en-US"/>
              </w:rPr>
              <w:t>или</w:t>
            </w:r>
            <w:r w:rsidRPr="00406F59">
              <w:rPr>
                <w:noProof/>
                <w:lang w:val="en-US"/>
              </w:rPr>
              <w:t xml:space="preserve"> Пс 111:1–8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2Цар 7:4,8–16 Рим 4:13–18 Мф 1:18–25 белый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131/85:1–7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Быт 48:1–21 Евр 4:1–8 Ин 11:1–16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131/89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Быт 50:14–26 Евр 4:9–13 Ин 11:17–45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5-е Воскресенье Великого Поста (Iudica)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Сын Человеческий не для того пришёл, чтобы Ему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служили, но чтобы послужить и отдать душу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Свою для искупления многих. (Мф 20:28)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42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22:1–13 </w:t>
            </w:r>
            <w:r w:rsidRPr="00F03B12">
              <w:rPr>
                <w:b/>
                <w:noProof/>
              </w:rPr>
              <w:t>Евр 5:7–9</w:t>
            </w:r>
            <w:r w:rsidRPr="00406F59">
              <w:rPr>
                <w:noProof/>
              </w:rPr>
              <w:t xml:space="preserve"> Мк 10:35–45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42/1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Иер 1:1–19 Евр 4:14–5:10 Ин 11:46–57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42/13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Иер 5:1–19 Евр 5:11–6:8 Ин 12:20–26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42/93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Иер 7:1–15 Евр 6:9–20 Ин 12:27–36a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Благовещение Пресвятой Богородицы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Се, Дева во чреве приимет и родит Сына,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 нарекут имя Ему: Эммануил, что значит: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с нами Бог. (Мф 1:23)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44:11–17 Ис 7:10–14,8:10в Гал 4:4–7 Лк 1:26–38а белый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42/128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Иер 9:1–14 Евр 7:1–10 Ин 12:36b–50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42/85:1–7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Иер 17:5–17 Евр 7:11–28 Ин 13:16–20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42/89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Иер 18:1–17 Евр 8:1–13 Ин 13:21–38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Вербное Воскресенье (Palmarum)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В Твою руку предаю дух мой, Ты избавлял меня,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Господи, Боже истины. (Пс 30:6)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чёрный/фиолетовый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30:2,4,6–7,16–17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50:4–9 </w:t>
            </w:r>
            <w:r w:rsidRPr="00F03B12">
              <w:rPr>
                <w:b/>
                <w:noProof/>
              </w:rPr>
              <w:t>Фил 2:5–11</w:t>
            </w:r>
            <w:r w:rsidRPr="00406F59">
              <w:rPr>
                <w:noProof/>
              </w:rPr>
              <w:t xml:space="preserve"> Ин 12:12–19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Великий Понедельник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У: Пс 101:2–19/113 Иер 20:7–13 Евр 9:1–10 Ин 12:1–11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В: Пс 69:/35:6–13 Ис 42:1–7 Ин 14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115);19;101:2–19/69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Иер 20:7–13 Евр 9:1–10 Ин 12:1–11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Великий Вторник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У: Пс 101:2–19/141 Иер 23:23–32 Евр 10:1–18 Ин 18:1–27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В: Пс 10/72 1Кор 1:18–25 Ин 17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10;11;101:2–19/141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Иер 23:23–32 Евр 10:1–18 Ин 18:1–27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Великая Среда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У: Пс 101:2–19/29 Иер 29:4–19 Евр 10:19–39 Ин 18:28–40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В: Пс 14/54:1–15,17–19а,23–24 1Пет 2:9–25 Мф 26:31–75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34;119;101:2–19/14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Иер 29:4–19 Евр 10:19–39 Ин 18:28–40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Страстной (чистый) Четверг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У: Пс 101:2–19/38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В: Пс 115:3–10/25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Исх 12:1,3–4,6–7,11–14 </w:t>
            </w:r>
            <w:r w:rsidRPr="00F03B12">
              <w:rPr>
                <w:b/>
                <w:noProof/>
              </w:rPr>
              <w:t>1Кор 11:23–26</w:t>
            </w:r>
            <w:r w:rsidRPr="00406F59">
              <w:rPr>
                <w:noProof/>
              </w:rPr>
              <w:t xml:space="preserve"> Ин 13:1–15(34–35)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Страстная пятница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У: Пс 101:2–19/39 Ос 6:1–6 1Ин 4:9–10 Ин 19:16–30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Господи, не удаляйся от Меня, сила Моя, поспеши на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помощь Мне. (Пс 21:20)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фиолетовый/чёрный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21:2,5–12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(52:13–15)53:1–12 </w:t>
            </w:r>
            <w:r w:rsidRPr="00F03B12">
              <w:rPr>
                <w:b/>
                <w:noProof/>
              </w:rPr>
              <w:t>2Кор 5:(14б–18)19–21</w:t>
            </w:r>
            <w:r w:rsidRPr="00406F59">
              <w:rPr>
                <w:noProof/>
              </w:rPr>
              <w:t xml:space="preserve"> Ин 19:16–30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87;138;Ион2/9:2–13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Плач 4–5 Кол 2:8–15 Мф 27:62–66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Пасха (Воскресение Христово)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Аллилуйя. Христос воскрес, как сказал.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Он воскрес из мёртвых. Аллилуйя. (Мф 28:6б,7б)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золотой/белый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117:1–2,13,21–24,26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1Цар 2:1–2,6–8а </w:t>
            </w:r>
            <w:r w:rsidRPr="00F03B12">
              <w:rPr>
                <w:b/>
                <w:noProof/>
              </w:rPr>
              <w:t>1Кор 15:1–11</w:t>
            </w:r>
            <w:r w:rsidRPr="00406F59">
              <w:rPr>
                <w:noProof/>
              </w:rPr>
              <w:t xml:space="preserve"> Мк 16:1–8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Второй день Пасхи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«Истинно, истинно говорю вам: верующий в Меня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имеет жизнь вечную. Я есмь хлеб жизни. Ядущий его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не умрёт» (Ин 6:47–48,50б)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104:1–4,6–9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25:8–9 </w:t>
            </w:r>
            <w:r w:rsidRPr="00F03B12">
              <w:rPr>
                <w:b/>
                <w:noProof/>
              </w:rPr>
              <w:t>1Кор 15:12–20 (</w:t>
            </w:r>
            <w:r w:rsidRPr="00F03B12">
              <w:rPr>
                <w:b/>
                <w:i/>
                <w:noProof/>
              </w:rPr>
              <w:t>или</w:t>
            </w:r>
            <w:r w:rsidRPr="00F03B12">
              <w:rPr>
                <w:b/>
                <w:noProof/>
              </w:rPr>
              <w:t xml:space="preserve"> Деян 10:34а,36–43)</w:t>
            </w:r>
            <w:r w:rsidRPr="00406F59">
              <w:rPr>
                <w:noProof/>
              </w:rPr>
              <w:t xml:space="preserve"> Лк 24:13–35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117:1–17)/67:2–18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1:1–14;2:2–10 Деян 13:26–33а Лк 24:36–47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117:1–17)/15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2:11–25 Деян 3:12–20 Ин 21:1–14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117:1–17)/113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3:1–22 Деян 8:26–40 Ин 20:11–18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117:1–17)/76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4:1–23 1Пет 3:18–22 Мф 28:16–20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117:1–17)/67:19–36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5:1–23 1Пет 2:1–10 Ин 20:1–10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1-е после Пасхи (Quasimodogeniti)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Аллилуйя. Бог воскресил Христа,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расторгнул узы смерти. (Деян 2:24а)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114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40:26–31 </w:t>
            </w:r>
            <w:r w:rsidRPr="00F03B12">
              <w:rPr>
                <w:b/>
                <w:noProof/>
              </w:rPr>
              <w:t>1Пет 1:3–9</w:t>
            </w:r>
            <w:r w:rsidRPr="00406F59">
              <w:rPr>
                <w:noProof/>
              </w:rPr>
              <w:t xml:space="preserve"> Ин 20:19–29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114/19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6:1–13;7:1–7 Евр 11:1–7 Ин 21:15–17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114/67:2–18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7:8–25 Евр 11:8–22 Ин 4:1–26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114/15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8:1–15 Евр 11:23–40 Ин 4:27–42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114/113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8:16–32 Евр 12:1–11 Ин 5:1–16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114/76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9:1–21 Евр 12:12–29 Ин 5:17–30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114/67:19–36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9:22–35 Евр 13:1–25 Ин 5:31–47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2-е после Пасхи (Misericordias Domini)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Господь — Пастырь мой, я ни в чём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не буду нуждаться. (Пс 22:1)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22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Иез 34:1–2(3–9)10–16,31б </w:t>
            </w:r>
            <w:r w:rsidRPr="00F03B12">
              <w:rPr>
                <w:b/>
                <w:noProof/>
              </w:rPr>
              <w:t>1Пет 2:21б–25</w:t>
            </w:r>
            <w:r w:rsidRPr="00406F59">
              <w:rPr>
                <w:noProof/>
              </w:rPr>
              <w:t xml:space="preserve"> Ин 10:11–16(27–30)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22/19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10:1–20 Гал 1:1–10 Ин 7:1–13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1560 Филипп Меланхтон, реформатор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22/67:2–18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10:21–11:10 Гал 1:11–24 Ин 7:14–24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22/15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12:1–20 Гал 2:1–10 Ин 7:25–36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1109 Св. Ансельм, архиепископ Кентерберийский, богослов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22/113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12:21–36 Гал 2:11–21 Ин 7:37–44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22/76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12:37–51 Гал 3:1–18 Ин 7:45–52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1529 «Большой Катехизис» Мартина Лютера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22/67:19–36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13:1–22 Гал 3:19–29 Ин 8:1–11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евангелист Марк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Идите по всему миру и проповедуйте Евангелие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всей твари. Аллилуйя. (Мк 16:15)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56:2–4,10–12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Прит 15:28–33 Еф 4:7–16 </w:t>
            </w:r>
            <w:r w:rsidRPr="00F03B12">
              <w:rPr>
                <w:i/>
                <w:noProof/>
                <w:lang w:val="en-US"/>
              </w:rPr>
              <w:t>или</w:t>
            </w:r>
            <w:r w:rsidRPr="00406F59">
              <w:rPr>
                <w:noProof/>
                <w:lang w:val="en-US"/>
              </w:rPr>
              <w:t xml:space="preserve"> 2Тим. 4: 1–11 Мк 13:5–13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3-е после Пасхи (Iubilate)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Я есмь Лоза, а вы ветви; кто пребывает во Мне, 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и Я в нём, тот приносит много плода; ибо без Меня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не можете делать ничего. (Ин 15:5)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65:1–9</w:t>
            </w:r>
            <w:r>
              <w:rPr>
                <w:noProof/>
              </w:rPr>
              <w:t xml:space="preserve"> 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 xml:space="preserve">Быт 1:1–4а,26–31;2:1–4а </w:t>
            </w:r>
            <w:r w:rsidRPr="00F03B12">
              <w:rPr>
                <w:b/>
                <w:noProof/>
              </w:rPr>
              <w:t>1Ин 5:1–4</w:t>
            </w:r>
            <w:r w:rsidRPr="00406F59">
              <w:rPr>
                <w:noProof/>
              </w:rPr>
              <w:t xml:space="preserve"> Ин 15:1–8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28/19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14:1–18 Гал 4:1–7 Ин 8:21–30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28/67:2–18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14:19–15:1 Гал 4:8–20 Ин 8:31–45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28/15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15:22–16:8 Гал 4:21–31 Ин 8:46–59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28/113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16:9–35 Гал 5:1–15 Ин 9:1–12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28/76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17:1–16 Гал 5:16–26 Ин 9:13–23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Свв. апостолы Филипп и Иаков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Если чего попросите у Отца во имя Моё, то сделаю, да прославится Отец в Сыне (Ин 14:13)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32:1–5,20–22 Прит 4:10–18 2Кор 4:1–6 Ин 14:1–14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28/67:19–36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Исх 18:1–27 Гал 6:1–18 Ин 9:24–41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28/67:19–36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18:1–27 Гал 6:1–18 Ин 9:24–41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Иосиф-труженик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4-е после Пасхи (Cantate)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Я есмь путь и истина и жизнь, никто не приходят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к Отцу, как только через Меня. (Ин 14:6)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97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12 </w:t>
            </w:r>
            <w:r w:rsidRPr="00F03B12">
              <w:rPr>
                <w:b/>
                <w:noProof/>
              </w:rPr>
              <w:t>Кол 3:12–17</w:t>
            </w:r>
            <w:r w:rsidRPr="00406F59">
              <w:rPr>
                <w:noProof/>
              </w:rPr>
              <w:t xml:space="preserve"> Мф 11:25–30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373 Св. Афанасий Великий, епископ Александрийский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97/19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19:1–25 1Пет 1:1–12 Ин 10:17–21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97/67:2–18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20:1–21 1Пет 1:13–25 Ин 10:22–30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97/15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24:1–18 1Пет 2:1–10 Ин 10:31–42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97/113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25:1–22 1Пет 3:1–7 Ин 11:1–19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31:18–32:14 1Пет 3:8–17 Ин 11:20–27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97/67:19–36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32:15–35 1Пет 3:18–22 Ин 11:28–45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5-е после Пасхи (Rogate)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Буду хвалить имя Твоё непрестанно, Господи, 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и воспевать в славословии. Ибо молитва моя 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была услышана; Ты спас меня от погибели.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(Сир 51:15–16а)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94:1–7а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Исх 32:7–14 </w:t>
            </w:r>
            <w:r w:rsidRPr="00F03B12">
              <w:rPr>
                <w:b/>
                <w:noProof/>
              </w:rPr>
              <w:t>1Тим 2:1–6а</w:t>
            </w:r>
            <w:r w:rsidRPr="00406F59">
              <w:rPr>
                <w:noProof/>
              </w:rPr>
              <w:t xml:space="preserve"> Ин 16:23б–28(29–32)33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65/19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33:1–23 Иак 5:13–20 Лк 11:5–13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65/67:2–18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34:1–18 Кол 4:2–6 Лк 18:1–8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65/15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34:21–35 Рим 15:30–33 Ин 17:1–26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Вознесение Господне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Восшёл Бог при восклицаниях, Господь при звуке трубном. Бог воцарился над народами, Бог воссел на святом престоле Своём (Пс 46:6,9)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109:1–5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3Цар 8:22–24,26–28 </w:t>
            </w:r>
            <w:r w:rsidRPr="00F03B12">
              <w:rPr>
                <w:b/>
                <w:noProof/>
              </w:rPr>
              <w:t>Деян 1:3–4(5–7)8–11</w:t>
            </w:r>
            <w:r w:rsidRPr="00406F59">
              <w:rPr>
                <w:noProof/>
              </w:rPr>
              <w:t xml:space="preserve"> Лк 24:(44–49)50–53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65/76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Исх 40:17–38 1Пет 4:1–11 Лк 24:48–53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65/67:19–36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Числ 9:15–23;10:29–36 1Пет 4:12–19 Ин 13:31–35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6-е после Пасхи (Exaudi)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И вот, Я с вами во все дни до скончания века.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(Мф 28:20)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26:1,4–5аб,7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31:31–34 </w:t>
            </w:r>
            <w:r w:rsidRPr="00F03B12">
              <w:rPr>
                <w:b/>
                <w:noProof/>
              </w:rPr>
              <w:t>Еф 3:14–21</w:t>
            </w:r>
            <w:r w:rsidRPr="00406F59">
              <w:rPr>
                <w:noProof/>
              </w:rPr>
              <w:t xml:space="preserve"> Ин 15:26–16:4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26/19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Числ 11:10–32 1Пет 5:1–14 Ин 14:1–7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26/67:2–18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Числ 13:1–4,18–34 2Пет 1:1–11 Ин 14:8–14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26/15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Числ 14:1–25 2Пет 1:12–21 Ин 15:1–8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26/113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115)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Числ 20:1–13,22–29 2Пет 2:1–22 Ин 15:9–17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Числ 21:4–9;22:1;27:12–23 2Пет 3:1–18 Ин 15:18–25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26/67:19–36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1:3–18 Деян 19:1–7 Ин 14:15–21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Пятидесятница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Приди, Дух Святой, наполни сердца верных, и зажги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 них огонь любви Твоей. Аллилуйя.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(литургич. текст)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красный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142:1,6–8а,10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Числ 11:11–12,14–17,24–25 </w:t>
            </w:r>
            <w:r w:rsidRPr="00F03B12">
              <w:rPr>
                <w:b/>
                <w:noProof/>
              </w:rPr>
              <w:t>Деян 2:1–18</w:t>
            </w:r>
            <w:r w:rsidRPr="00406F59">
              <w:rPr>
                <w:noProof/>
              </w:rPr>
              <w:t xml:space="preserve"> Ин 14:23–27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2-й день Пятидесятницы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99/121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11:1–9 </w:t>
            </w:r>
            <w:r w:rsidRPr="00F03B12">
              <w:rPr>
                <w:b/>
                <w:noProof/>
              </w:rPr>
              <w:t>1Кор 12:4–11</w:t>
            </w:r>
            <w:r w:rsidRPr="00406F59">
              <w:rPr>
                <w:noProof/>
              </w:rPr>
              <w:t xml:space="preserve"> Мф 16:13–19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103:24–35/99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1:19–46 Деян 8:14–17 Ин 10:1–10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230 Св. Урбан I, папа, мученик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Прит 3:13–20 Мф 25:14–23 красный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103:24–35/79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3:18–29 Деян 2:14–21 Ин 6:44–52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103:24–35/94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5:1–21 Деян 8:5–8 Лк 9:1–6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1676 Пауль Герхардт, пастор, гимнописец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103:24–35/70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6:1–25 Рим 8:14–16,26–27 Лк 5:17–26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103:24–35/102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100)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29:10–29 Рим 5:1–5 Лк 4:38–44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Троица (Trinitatis)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Возлюбим друг друга и в единомыслии исповедуем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Троицу единосущную и нераздельную.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(литургич. текст)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144:1–3,3,8,18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6:1–13 </w:t>
            </w:r>
            <w:r w:rsidRPr="00F03B12">
              <w:rPr>
                <w:b/>
                <w:noProof/>
              </w:rPr>
              <w:t>Рим 11:(32)33–36</w:t>
            </w:r>
            <w:r w:rsidRPr="00406F59">
              <w:rPr>
                <w:noProof/>
              </w:rPr>
              <w:t xml:space="preserve"> Ин 3:1–8(9–15)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Посещение Пресвятой Девой Марией Елисаветы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Аллилуйя. Блаженна Уверовавшая, потому что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совершится сказанное Ей от Господа. (Лк 1:45)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Ис 12:2–6 (поётся или читается вместо псалма).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Зах 2:10–13 Рим 12:9–16 Лк 1:39–49(50–56) белый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144/76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Втор 30:1–20 Деян 1:12–26 Мф 28:18–20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144/99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31:1–13 Деян 2:22–36 Ин 6:16–29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165 cв. Иустин, мученик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144/79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31:14–29 Деян 2:37–41 Ин 6:30–40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144/94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31:30–32:13 1Кор 11:23–34 Ин 6:56–59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144/70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32:44–52 Деян 2:42–47 Ин 6:52–55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144/102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100)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Втор 34:1–12 Деян 3:1–11 Ин 6:41–51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754 Св. Бонифаций, мученик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Слушающий вас Меня слушает, и отвергающийся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вас Меня отвергается. (Лк 10:16а)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33:2–7,18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23:16–29 </w:t>
            </w:r>
            <w:r w:rsidRPr="00F03B12">
              <w:rPr>
                <w:b/>
                <w:noProof/>
              </w:rPr>
              <w:t>1Ин 4:16б–21</w:t>
            </w:r>
            <w:r w:rsidRPr="00406F59">
              <w:rPr>
                <w:noProof/>
              </w:rPr>
              <w:t xml:space="preserve"> Лк 16:19–31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80/76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Нав 1:1–18 Деян 3:12–26 Ин 6:60–66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80/99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Нав 2:1–14 Деян 4:1–12 Ин 6:67–71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80/79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Нав 5:13–6:20 Деян 4:13–22 Мк 1:1–8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373 Св. Ефрем Сирин, диакон и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80/94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Нав 21:43–22:8 Деян 4:23–31 Мк 1:9–15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Варнава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144/111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Иов 29:11–16 Деян 4:32–37 Ин 15:12–17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80/70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69)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Нав 22:9–34 Деян 4:32–37 Мк 1:16–20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80/102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100)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Нав 24:1–28 Деян 5:1–16 Мк 1:21–28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Придите ко Мне все труждающиеся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обременённые, и Я успокою вас! (Мф 11:28)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35:6–7а,8–11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55:1–3б(3в–5) </w:t>
            </w:r>
            <w:r w:rsidRPr="00F03B12">
              <w:rPr>
                <w:b/>
                <w:noProof/>
              </w:rPr>
              <w:t>Еф 2:17–22</w:t>
            </w:r>
            <w:r w:rsidRPr="00406F59">
              <w:rPr>
                <w:noProof/>
              </w:rPr>
              <w:t xml:space="preserve"> Лк 14:(15)16–24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35)/17:26–37,49–51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2:6–17 Деян 5:17–42 Мк 1:29–39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379 Св. Василий Великий, епископ Кесарийский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35)/69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6:1–24 Деян 6:1–15 Мк 1:40–45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35)/18:8–15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6:25–40 Деян 7:1–16 Мк 2:1–12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35)/114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7:1–23 Деян 7:17–43 Мк 2:13–17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11:1–28 Деян 7:44–59 Мк 2:18–22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33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35)/24:1–11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11:29–12:7 Деян 8:1–25 Мк 2:23–28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325 Никейский собор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3-е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Сын Человеческий пришёл взыскать и спасти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погибшее. (Лк 19:10)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102:1–4,8–9,11,13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Иез 18:1–4,21–24,30–32 </w:t>
            </w:r>
            <w:r w:rsidRPr="00F03B12">
              <w:rPr>
                <w:b/>
                <w:noProof/>
              </w:rPr>
              <w:t>1Тим 1:12–17</w:t>
            </w:r>
            <w:r w:rsidRPr="00406F59">
              <w:rPr>
                <w:noProof/>
              </w:rPr>
              <w:t xml:space="preserve"> Лк 15:1–7(8–10)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31/17:26–37,49–51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13:1–25 Деян 8:26–40 Мк 3:1–6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31/69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14:1–20 Деян 9:1–19 Мк 3:7–12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31/18:8–15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Суд 16:4–31 Деян 9:20–31 Мк 3:13–19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Рождество св. Иоанна Крестителя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Был человек, посланный от Бога; имя ему Иоанн.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Он пришёл, чтобы свидетельствовать о Свете, дабы представить Господу народ приготовленный.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(Ин 1:6-7, Лк 1:17б)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79:2–8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Ис 40:1–8 Деян 13:13–26 Лк 1:57–80 белый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31/114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Руф 1:1–22 Деян 9:32–43 Мк 3:22–30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31/12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Руф 2:1–23 Деян 10:1–20 Мк 3:20–21,31–35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1530 День Аугсбургского Вероисповедания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31/24:1–11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Руф 4:1–17 Деян 10:21–33 Мк 4:1–20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4-е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Вы были некогда тьма, а теперь — свет в Господе.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Поступайте как дети света. (Еф. 5: 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41:2–6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50:15–21 </w:t>
            </w:r>
            <w:r w:rsidRPr="00F03B12">
              <w:rPr>
                <w:b/>
                <w:noProof/>
              </w:rPr>
              <w:t>Рим 14:10–13</w:t>
            </w:r>
            <w:r w:rsidRPr="00406F59">
              <w:rPr>
                <w:noProof/>
              </w:rPr>
              <w:t xml:space="preserve"> Лк 6:36–42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26:4–8/17:26–37,49–51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1:1–28 Деян 10:34–48 Мк 4:21–25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202 Св. Ириней, епископ Лионский, мученик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26:4–8/69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3:1–18 Деян 11:1–18 Мк 4:26–29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2006 Освящение лютеранского центра, Екатеринбург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26:4–8/69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3:1–18 Деян 11:1–18 Мк 4:26–29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2007 Освящение церкви св. Петра, Ангарск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Свв. апостолы Пётр и Павел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Пётр и Павел — служители ваши, вы же — Христовы,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а Христос — Божий. (литургич. текст по 1Кор 3:22–23)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17:29–30,33–37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Иер 16:16–21 2Тим 4:6–8,17–18 Мф 16:13–19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26:4–8/69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1Цар 3:1–18 Деян 11:1–18 Мк 4:26–29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26:4–8/18:8–15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4:1–22 Деян 11:19–30 Мк 4:30–34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26:4–8/114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7:2–17 Деян 12:1–17 Мк 4:35–41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1523 Генрих Вос и Иоганн Эш, лютеранские первомученики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26:4–8/12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8:1–22 Деян 12:18–25 Мк 5:1–20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Фома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Ты поверил, Фома, потому что увидел Меня; блаженны невидевшие и уверовавшие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(Лит. текст по Ин 20:29)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138:1–10/30:2–5,8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Быт 12:1–4 Евр 10:35–11:1 Ин 20:24–31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26:4–8/24:1–11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1Цар 9:1–25 Деян 13:1–12 Мк 5:21–34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5-е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Благодатью вы спасены через веру,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сие не от вас, Божий дар. (Еф 2:8)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72:23–26,28б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12:1–4а </w:t>
            </w:r>
            <w:r w:rsidRPr="00F03B12">
              <w:rPr>
                <w:b/>
                <w:noProof/>
              </w:rPr>
              <w:t>1Кор 1:18–25</w:t>
            </w:r>
            <w:r w:rsidRPr="00406F59">
              <w:rPr>
                <w:noProof/>
              </w:rPr>
              <w:t xml:space="preserve"> Лк 5:1–11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26:9–14/100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9:26–10:16 Деян 13:13–41 Мк 5:35–43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26:9–14/63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10:17–27 Деян 13:42–52 Мк 6:1–6</w:t>
            </w:r>
          </w:p>
          <w:p w:rsidR="00B36882" w:rsidRPr="00406F59" w:rsidRDefault="00B36882" w:rsidP="0063780F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1415 Ян Гус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1535 Св. Томас Мор, мученик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26:9–14/9:22–39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12:1–25 Деян 14:1–20а Мк 6:7–13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26:9–14/47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15:10–31 Деян 14:20б–28 Мк 6:14–29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26:9–14/50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16:1–23 Деян 15:1–12 Мк 6:30–44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26:9–14/27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17:1–31 Деян 15:13–21 Мк 6:45–52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6-е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Ныне же так говорит Господь: не бойся, ибо 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Я искупил тебя, назвал тебя по имени твоему;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ты — Мой. (Ис 43:1)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138:1–2,3б,5–7,23–24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Втор 7:6–12 </w:t>
            </w:r>
            <w:r w:rsidRPr="00F03B12">
              <w:rPr>
                <w:b/>
                <w:noProof/>
              </w:rPr>
              <w:t>Рим 6:3–8(9–11)</w:t>
            </w:r>
            <w:r w:rsidRPr="00406F59">
              <w:rPr>
                <w:noProof/>
              </w:rPr>
              <w:t xml:space="preserve"> Мф 28:16–20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138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137)/100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17:32–40 Деян 15:22–35 Мк 6:53–56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138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137)/63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17:55–18:16 Деян 15:36–16:8 Мк 7:1–13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Св. Маргарита Антиохийская, мученица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2Кор 10:17–11:2 Мф 13:44–52 красный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138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137)/9:22–39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19:1–18 Деян 16:9–22 Мк 7:14–23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138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137)/47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20:1–17 Деян 16:23–40 Мк 7:24–30</w:t>
            </w:r>
          </w:p>
          <w:p w:rsidR="00B36882" w:rsidRPr="00406F59" w:rsidRDefault="00B36882" w:rsidP="0063780F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1015 Св. Владимир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696 Св. Ольга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138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137)/50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20:18–43 Деян 17:1–15 Мк 8:10–13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Анна, мать Пресвятой Девы Марии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138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137)/27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24:1–23 Деян 17:16–34 Мк 8:14–21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7-е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ВкусИте и увидите, как благ Господь, блажен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человек, который уповает на Него. (Пс 33:9)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131:13–16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Исх 16:2–3,11–18 </w:t>
            </w:r>
            <w:r w:rsidRPr="00F03B12">
              <w:rPr>
                <w:b/>
                <w:noProof/>
              </w:rPr>
              <w:t>Деян 2:41а,42–47</w:t>
            </w:r>
            <w:r w:rsidRPr="00406F59">
              <w:rPr>
                <w:noProof/>
              </w:rPr>
              <w:t xml:space="preserve"> Ин 6:1–15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23:1–6/100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28:3–20 Деян 18:1–11 Мк 8:22–26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23:1–6/63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1Цар 31:1–13 Деян 18:12–28 Мк 8:27–30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Илия, пророк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23:1–6/9:22–39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1:17–27 Деян 19:1–12 Мк 8:31–9:1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Мария Магдалина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Песн. П 3:1–4 Пс 41:1–10 2Кор 5:14–17 Ин 20:1–2,11–18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белый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23:1–6/47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5:1–10 Деян 19:13–22 Мк 9:2–13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23:1–6/50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7:1–16 Деян 19:23–40 Мк 9:14–29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23:1–6/27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7:17–29 Деян 20:1–16 Мк 9:30–32</w:t>
            </w:r>
          </w:p>
          <w:p w:rsidR="00B36882" w:rsidRPr="00406F59" w:rsidRDefault="00B36882" w:rsidP="0063780F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1471 Св. Фома Кемпийский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Свв. Борис и Глеб, мученики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Иаков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Чашу Мою будете пить, и крещением, которым 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Я крещусь, будете креститься, но дать сесть 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у Меня по правую сторону и по левую — не от Меня зависит, но кому уготовано Отцом Моим.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(Мф 20:23)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14 Иер 45 Деян 11:27–12:2 Мф 20:20–28 красный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(если вечерня, то 2-й Пс 125)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8-е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Слово Твоё — светильник ноге моей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свет стезе моей. (Пс 118:105)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85:11–13</w:t>
            </w:r>
            <w:r>
              <w:rPr>
                <w:noProof/>
              </w:rPr>
              <w:t xml:space="preserve"> 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 xml:space="preserve">Ис 2:1–5 </w:t>
            </w:r>
            <w:r w:rsidRPr="00F03B12">
              <w:rPr>
                <w:b/>
                <w:noProof/>
              </w:rPr>
              <w:t>Еф 5:8б–14</w:t>
            </w:r>
            <w:r w:rsidRPr="00406F59">
              <w:rPr>
                <w:noProof/>
              </w:rPr>
              <w:t xml:space="preserve"> Мф 5:13–16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91/100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12:1–10,13–23 Деян 20:17–38 Мк 9:33–41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Свв. Анна и Иоаким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Прит 19:14 Мф 13:16–17 белый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91/63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15:1–23 Деян 21:1–14 Мк 9:42–50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91/9:22–39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15:24–37 Деян 21:15–26 Мк 10:1–12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1750 Иоганн Себастьян Бах, органист, композитор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91/47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18:1–18 Деян 21:27–40 Мк 10:13–16</w:t>
            </w:r>
          </w:p>
          <w:p w:rsidR="00B36882" w:rsidRPr="00406F59" w:rsidRDefault="00B36882" w:rsidP="0063780F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Св. Марфа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1030 Св. Олаф II, просветитель Норвегии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91/50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2Цар 24:1–25 Деян 22:1–22 Мк 10:17–27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Пётр Хризолог, епископ и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91/27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1Пар 22:1–19 Деян 22:23–30 Мк 10:28–31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9-е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От всякого, кому дано много, много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и потребуется, и кому много вверено,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 того больше взыщут.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(Лк 12:48)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39:9–12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1:4–10 </w:t>
            </w:r>
            <w:r w:rsidRPr="00F03B12">
              <w:rPr>
                <w:b/>
                <w:noProof/>
              </w:rPr>
              <w:t>Фил 3:7–11(12–14)</w:t>
            </w:r>
            <w:r w:rsidRPr="00406F59">
              <w:rPr>
                <w:noProof/>
              </w:rPr>
              <w:t xml:space="preserve"> Мф 25:14–30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53/100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1Пар 29:1–19 Деян 23:1–11 Мк 10:32–45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53/63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2:10–12;3:1–15 Деян 23:12–22 Мк 10:46–52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53/9:22–39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4:21–34 Деян 23:23–35 Мк 11:1–11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53/47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5:1–18 Деян 24:1–21 Мк 11:12–14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Преображение Господне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Ибо вот, тьма покроет землю, и мрак — народы, 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а над тобою воссияет Господь,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слава Его явится над тобою (Ис 60:2)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96:1,6,9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Исх 3:1–10(11–14) </w:t>
            </w:r>
            <w:r w:rsidRPr="00F03B12">
              <w:rPr>
                <w:b/>
                <w:noProof/>
              </w:rPr>
              <w:t>2Кор 4:6–10</w:t>
            </w:r>
            <w:r w:rsidRPr="00406F59">
              <w:rPr>
                <w:noProof/>
              </w:rPr>
              <w:t xml:space="preserve"> Мф 17:1–9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53/27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8:1–21 Деян 25:13–27 Мк 11:20–26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10-е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Блажен народ, у которого Господь есть Бог, — 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племя, которое Он избрал в наследие Себе!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(Пс 32:12)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Сир 36:14–19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7:1–11(12–15) </w:t>
            </w:r>
            <w:r w:rsidRPr="00F03B12">
              <w:rPr>
                <w:b/>
                <w:noProof/>
              </w:rPr>
              <w:t>Рим 11:25–32</w:t>
            </w:r>
            <w:r w:rsidRPr="00406F59">
              <w:rPr>
                <w:noProof/>
              </w:rPr>
              <w:t xml:space="preserve"> Лк 19:41–48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32/70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8:22–43 Деян 26:1–23 Мк 11:27–33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32/72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8:44–61 Деян 26:24–32 Мк 12:1–12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258 Св. Лаврентий, диакон, мученик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1Пет 4:12–19 Ин 12:21–26 красный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32/72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8:44–61 Деян 26:24–32 Мк 12:1–12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Разрушение Иерусалимского храма (70г)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32/78 (</w:t>
            </w:r>
            <w:r w:rsidRPr="00F03B12">
              <w:rPr>
                <w:b/>
                <w:noProof/>
              </w:rPr>
              <w:t>или</w:t>
            </w:r>
            <w:r w:rsidRPr="00406F59">
              <w:rPr>
                <w:noProof/>
              </w:rPr>
              <w:t xml:space="preserve"> 77:1–5,7–8,38–39,68–69)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8:64–9:9 Деян 27:1–26 Мк 12:13–17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32/67:25–36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10:1–18 Деян 27:27–44 Мк 12:18–27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32/54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11:1–13 Деян 28:1–16 Мк 12:28–34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Ипполит Римский, священник и мученик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32/48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12:1–24 Деян 28:17–31 Мк 12:35–44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Максимилиан Кольбе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Успение Пресвятой Богородицы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Аллилуйя. Блаженны слышащие слово Божие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и соблюдающие его. (Лк 11:28)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137 Ис 61:10–11 Гал 4:4–7 Лк 11:27–28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белый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Градуал: Радуйся, Мария благодатная, ибо Господь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тобою. И благословенна ты между жёнами,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 благословен плод чрева твоего, Иисус.</w:t>
            </w:r>
          </w:p>
          <w:p w:rsidR="00B36882" w:rsidRDefault="00B36882" w:rsidP="00DA308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(Литургич. текст по Лк 1:28б,30,31а)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11-е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Бог гордым противится, а смиренным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даёт благодать. (1Пет 5:5б)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112:1–8</w:t>
            </w:r>
            <w:r>
              <w:rPr>
                <w:noProof/>
              </w:rPr>
              <w:t xml:space="preserve"> 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 xml:space="preserve">2Цар 12:1–10,13–15а </w:t>
            </w:r>
            <w:r w:rsidRPr="00F03B12">
              <w:rPr>
                <w:b/>
                <w:noProof/>
              </w:rPr>
              <w:t>Еф 2:4–10</w:t>
            </w:r>
            <w:r w:rsidRPr="00406F59">
              <w:rPr>
                <w:noProof/>
              </w:rPr>
              <w:t xml:space="preserve"> Лк 18:9–14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112/70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14:1–20 Рим 1:1–17 Лк 4:1–13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112/72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16:15–34 Рим 1:18–32 Лк 4:14–21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112/78 (</w:t>
            </w:r>
            <w:r w:rsidRPr="00F03B12">
              <w:rPr>
                <w:b/>
                <w:noProof/>
              </w:rPr>
              <w:t>или</w:t>
            </w:r>
            <w:r w:rsidRPr="00406F59">
              <w:rPr>
                <w:noProof/>
              </w:rPr>
              <w:t xml:space="preserve"> 77:1–5,7–8,38–39,68–69)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17:1–24 Рим 2:1–16 Лк 4:22–30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112/67:25–36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18:1–20 Рим 2:17–29 Лк 4:31–37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1998 Освящение церкви Преображения Господня, п.Туим, Хакасия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112/54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18:21–46 Рим 3:1–20 Лк 4:38–44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1153 Св. Бернар Клервосский,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112/48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19:1–21 Рим 3:21–31 Лк 5:12–16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12-е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Трости надломленной не переломит,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льна курящегося не угасит. (Ис 42:3)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146:1–3,6,11;147:1–3а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29:17–24 </w:t>
            </w:r>
            <w:r w:rsidRPr="00F03B12">
              <w:rPr>
                <w:b/>
                <w:noProof/>
              </w:rPr>
              <w:t>Деян 9:1–9(10–20)</w:t>
            </w:r>
            <w:r w:rsidRPr="00406F59">
              <w:rPr>
                <w:noProof/>
              </w:rPr>
              <w:t xml:space="preserve"> Мк 7:31–37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29/70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21:1–29 Рим 4:1–12 Лк 5:17–26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Варфоломей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Я завещаю вам, как завещал Мне Отец Мой, Царство, да едите и пьёте за трапезою Моею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в Царстве Моём. (Лк 22:29–30а)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115/96 Ис 43:8–13 Деян 5:12–16 Лк 22:24–30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29/72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3Цар 22:1–28 Рим 4:13–25 Лк 5:27–32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29/78 (</w:t>
            </w:r>
            <w:r w:rsidRPr="00F03B12">
              <w:rPr>
                <w:b/>
                <w:noProof/>
              </w:rPr>
              <w:t>или</w:t>
            </w:r>
            <w:r w:rsidRPr="00406F59">
              <w:rPr>
                <w:noProof/>
              </w:rPr>
              <w:t xml:space="preserve"> 77:1–5,7–8,38–39,68–69)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3Цар 22:29–53 Рим 5:1–11 Лк 5:33–39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29/67:25–36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1:1–18 Рим 5:12–21 Лк 6:1–5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29/54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2:1–22 Рим 6:1–11 Лк 6:6–11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Моника, мать Св. Августина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29/48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9:1–20 Рим 6:12–23 Лк 6:12–16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430 Св. Августин, епископ Гиппонский, отец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13-е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Истинно говорю вам: так как вы сделали это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одному из сих братьев Моих меньших, то сделали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Мне. (Мф 25:40)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111:1–2,5–9а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4:1–16а </w:t>
            </w:r>
            <w:r w:rsidRPr="00F03B12">
              <w:rPr>
                <w:b/>
                <w:noProof/>
              </w:rPr>
              <w:t>1Ин 4:7–12</w:t>
            </w:r>
            <w:r w:rsidRPr="00406F59">
              <w:rPr>
                <w:noProof/>
              </w:rPr>
              <w:t xml:space="preserve"> Лк 10:25–37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Усекновение главы Св. Иоанна Крестителя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Буду говорить об откровениях Твоих пред царями, Господи, и не постыжусь; буду утешаться заповедями Твоими, которые возлюбил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(Пс 118:46–47)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144:1–7 Пс 112 1Кор 1:1–9 Мф 24:42–51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111/70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69)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4Цар 9:21–37 Рим 7:1–13 Лк 6:17–19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111/72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11:21–12:21 Рим 7:14–25 Лк 6:20–26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111/78 (</w:t>
            </w:r>
            <w:r w:rsidRPr="00F03B12">
              <w:rPr>
                <w:b/>
                <w:noProof/>
              </w:rPr>
              <w:t>или</w:t>
            </w:r>
            <w:r w:rsidRPr="00406F59">
              <w:rPr>
                <w:noProof/>
              </w:rPr>
              <w:t xml:space="preserve"> 77:1–5,7–8,38–39,68–69)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14:1–16 Рим 8:1–11 Лк 6:27–35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111/67:25–36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14:17–29 Рим 8:12–17 Лк 6:36–42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2001 Освящение Лютеранского Центра, Новосибирск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111/54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16:1–20 Рим 8:18–25 Лк 6:43–49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604 Св. Григорий Великий,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111/48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17:1–23 Рим 8:26–39 Лк 7:1–10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14-е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Хвали, душа моя, Господа. Буду восхвалять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Господа, доколе жив. (Пс 145:1–2а)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145:5–9а,10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28:10–19а </w:t>
            </w:r>
            <w:r w:rsidRPr="00F03B12">
              <w:rPr>
                <w:b/>
                <w:noProof/>
              </w:rPr>
              <w:t>Рим 8:(12–13)14–17</w:t>
            </w:r>
            <w:r w:rsidRPr="00406F59">
              <w:rPr>
                <w:noProof/>
              </w:rPr>
              <w:t xml:space="preserve"> Лк 17:11–19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47)/70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69)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17:24–41 Рим 9:1–13 Лк 7:18–35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47)/72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18:1–12 Рим 9:14–29 Лк 7:36–50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Рождество Пресвятой Девы Марии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Величит душа Моя Господа, и возрадовался дух Мой о Боге, Спасителе Моём. (Лк 1:46б–47)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12/44:10–16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Мих 5:2–4 Отк 21:1–7 Мф 1:1–16,18–23 белый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47)/78 (</w:t>
            </w:r>
            <w:r w:rsidRPr="00F03B12">
              <w:rPr>
                <w:b/>
                <w:noProof/>
              </w:rPr>
              <w:t>или</w:t>
            </w:r>
            <w:r w:rsidRPr="00406F59">
              <w:rPr>
                <w:noProof/>
              </w:rPr>
              <w:t xml:space="preserve"> 77:1–5,7–8,38–39,68–69)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4Цар 18:13–37 Рим 9:30–10:11 Лк 8:1–15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47)/67:25–36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19:1–14 Рим 10:12–21 Лк 8:16–21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47)/54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19:15–37 Рим 11:1–10 Лк 8:22–25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47)/48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20:1–21 Рим 11:11–24 Лк 8:26–39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15-е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Все заботы ваши возложите на Господа,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ибо Он печётся о вас. (1Пет 5:7)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126:1–2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2:4б–9(10–14)15 </w:t>
            </w:r>
            <w:r w:rsidRPr="00F03B12">
              <w:rPr>
                <w:b/>
                <w:noProof/>
              </w:rPr>
              <w:t>1Пет 5:5в–11</w:t>
            </w:r>
            <w:r w:rsidRPr="00406F59">
              <w:rPr>
                <w:noProof/>
              </w:rPr>
              <w:t xml:space="preserve"> Мф 6:25–34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35)/85:1–11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22:1–20 Рим 11:25–36 Лк 8:40–48</w:t>
            </w:r>
          </w:p>
          <w:p w:rsidR="00B36882" w:rsidRPr="00406F59" w:rsidRDefault="00B36882" w:rsidP="0063780F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407 Св. Иоанн Златоуст, патриарх Константинопольский,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35)/64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23:1–15 Рим 12:1–8 Лк 8:49–56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258 Св. Киприан Карфагенский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35)/80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23:16–25 Рим 12:9–21 Лк 9:1–9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35)/111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23:36–24:17 Рим 13:1–7 Лк 9:10–17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35)/104:1–11,44–45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24:18–25:17 Рим 13:8–14 Лк 9:18–27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36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35)/94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4Цар 25:18–30 Рим 14:1–9 Лк 9:28–36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16-е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Иисус Христос разрушил смерть и явил жизнь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нетление через Евангелие. (2Тим 1:10б)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67:4–7а,20–21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Плач 3:22–26,31–32 </w:t>
            </w:r>
            <w:r w:rsidRPr="00F03B12">
              <w:rPr>
                <w:b/>
                <w:noProof/>
              </w:rPr>
              <w:t>2Тим 1:7–10</w:t>
            </w:r>
            <w:r w:rsidRPr="00406F59">
              <w:rPr>
                <w:noProof/>
              </w:rPr>
              <w:t xml:space="preserve"> Ин 11:1(2)3,17–27(41–45)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85:8–17/67:19–36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Езд 1:1–11 Рим 14:10–23 Лк 9:37–45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и евангелист Матфей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Идите по всему миру и проповедуйте Евангелие всей твари. Кто будет веровать и креститься, спасён будет, а кто не будет веровать, осуждён будет (Мк 16:15–16)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18:2–10а/118:65–72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Прит 3:13–18 2Кор 4:1–6 Мф 9:9–13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85:8–17/64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Езд 3:1–13 Рим 15:1–13 Лк 9:46–50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85:8–17/80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Езд 4:1–24 Рим 15:14–21 Лк 9:51–56а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303 Св. Маврикий, мученик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26:1–3,13–14 Мф 10:28–33 красный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85:8–17/111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Езд 5:1–17 Рим 15:22–33 Лк 9:56б–62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85:8–17/104:1–11,44–45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Езд 6:1–22 Рим 16:1–16 Лк 10:1–16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85:8–17/94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Езд 7:1–28 Рим 16:17–27 Лк 10:17–22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1555 Аугсбургский мир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17-е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Всякий, рождённый от Бога побеждает мир; 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и сия есть победа, победившая мир, вера наша.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(1Ин 4:5)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24:8–9,12–15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49:1–6 </w:t>
            </w:r>
            <w:r w:rsidRPr="00F03B12">
              <w:rPr>
                <w:b/>
                <w:noProof/>
              </w:rPr>
              <w:t>Рим 10:9–17(18)</w:t>
            </w:r>
            <w:r w:rsidRPr="00406F59">
              <w:rPr>
                <w:noProof/>
              </w:rPr>
              <w:t xml:space="preserve"> Мф 15:21–28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Свв. Косма и Дамиан, мученики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137/85:1–11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Езд 8:15–36 Отк 1:1–8 Лк 10:38–42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137/64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Езд 9:1–15 Отк 1:9–20 Лк 11:1–8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Архангел Михаил и ангелы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Ангел Господень ополчается вокруг боящихся Его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избавляет их. (Пс 33:8)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102:1–4, 20–22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3:22–26,31–32 </w:t>
            </w:r>
            <w:r w:rsidRPr="00F03B12">
              <w:rPr>
                <w:b/>
                <w:noProof/>
              </w:rPr>
              <w:t>Отк 12:7–12а(12б)</w:t>
            </w:r>
            <w:r w:rsidRPr="00406F59">
              <w:rPr>
                <w:noProof/>
              </w:rPr>
              <w:t xml:space="preserve"> Лк 10:17–20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137/111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1:1–11 Отк 2:8–11 Лк 11:14–28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420 Св. Иероним, священник и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137/104:1–11,44–45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2:1–20 Отк 2:12–17 Лк 11:29–36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137/94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4:1–23 Отк 2:18–29 Лк 11:37–54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18-е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Мы имеем от Него такую заповедь, чтобы любя-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щий Бога любил и брата своего. (1Ин 4:21)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Исх 20:1–17 </w:t>
            </w:r>
            <w:r w:rsidRPr="00F03B12">
              <w:rPr>
                <w:b/>
                <w:noProof/>
              </w:rPr>
              <w:t>Рим 14:17–19</w:t>
            </w:r>
            <w:r w:rsidRPr="00406F59">
              <w:rPr>
                <w:noProof/>
              </w:rPr>
              <w:t xml:space="preserve"> Мк 12:28–34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40/85:1–11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5:1–19 Отк 3:1–6 Лк 12:1–12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1226 Св. Франциск Ассизский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40/64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6:1–19 Отк 3:7–13 Лк 12:13–21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40/80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8:1–18 Отк 3:14–22 Лк 12:22–34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40/111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9:1–23 Отк 4:1–11 Лк 12:35–48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40/104:1–11,44–45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9:24–37 Отк 5:1–14 Лк 12:49–53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40/94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95)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Неем 13:15–1 Отк 6:1–8 Лк 12:54–59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19-е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Исцели меня, Господи, и исцелён буду;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спаси меня, и спасён буду. (Иер 17:14)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31:1–5,10–11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Исх 34:4–10 </w:t>
            </w:r>
            <w:r w:rsidRPr="00F03B12">
              <w:rPr>
                <w:b/>
                <w:noProof/>
              </w:rPr>
              <w:t>Еф 4:22–32</w:t>
            </w:r>
            <w:r w:rsidRPr="00406F59">
              <w:rPr>
                <w:noProof/>
              </w:rPr>
              <w:t xml:space="preserve"> Мк 2:1–12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77:1–5,7–8,38–39,68–69/137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Еккл 1:1–18 Отк 6:9–17 Лк 13:1–5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77:1–5,7–8,38–39,68–69/31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Еккл 2:1–23 Отк 7:1–8 Лк 13:6–9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77:1–5,7–8,38–39,68–69/57:1–8,12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Еккл 3:1–15 Отк 7:9–17 Лк 13:10–17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77:1–5,7–8,38–39,68–69/124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123)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Еккл 4:17–5:19 Отк 8:1–13 Лк 13:18–21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77:1–5,7–8,38–39,68–69/61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Еккл 11:1–8 Отк 9:1–12 Лк 13:22–30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77:1–5,7–8,38–39,68–69/102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100)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Еккл 11:9–12:14 Отк 9:13–21 Лк 13:31–35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1553 Лукас Кранах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20-е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О, человек! сказано тебе, что — добро и чего тре-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бует от тебя Господь: действовать справедливо,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любить дела милосердия и смиренномудренно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ходить пред Богом твоим. (Мих 6:8)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118:101–108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Быт 8:18–22 </w:t>
            </w:r>
            <w:r w:rsidRPr="00F03B12">
              <w:rPr>
                <w:b/>
                <w:noProof/>
              </w:rPr>
              <w:t>1Фес 4:1–8</w:t>
            </w:r>
            <w:r w:rsidRPr="00406F59">
              <w:rPr>
                <w:noProof/>
              </w:rPr>
              <w:t xml:space="preserve"> Мк 10:2–9(10–16)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18)/137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13:1–15 Отк 10:1–7 Лк 14:12–14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2007 Освящение церкви св. Луки, Юрга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евангелист Лука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Как прекрасны на горах ноги благовестника, проповедующего спасение (из Ис 52:7)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21:23–29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Деян 16:6–12а </w:t>
            </w:r>
            <w:r w:rsidRPr="00F03B12">
              <w:rPr>
                <w:i/>
                <w:noProof/>
                <w:lang w:val="en-US"/>
              </w:rPr>
              <w:t>или</w:t>
            </w:r>
            <w:r w:rsidRPr="00406F59">
              <w:rPr>
                <w:noProof/>
                <w:lang w:val="en-US"/>
              </w:rPr>
              <w:t xml:space="preserve"> Ис 35:3–6 2Тим 4:5–17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Лк 10:1–9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18)/137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Прит 13:1–15 Отк 10:1–7 Лк 14:12–14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18)/137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13:1–15 Отк 10:1–7 Лк 14:12–14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2006 Освящение церкви св. Луки, Абакан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18)/31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14:34–15:17 Отк 10:8–11 Лк 14:25–35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18)/57:1–8,12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15:18–16:9 Отк 11:1–14 Лк 15:11–32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18)/124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123)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16:16–17:5 Отк 11:15–19 Лк 16:14–18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18)/61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20:1–15 Отк 12:1–6 Лк 17:1–4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18)/102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100)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22:1–16 Отк 12:7–18 Лк 17:5–10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21-е после Троицы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Не будь побеждён злом, но побеждай зло добром!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(Рим 12:21)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18:10–15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29:1,4–7,10–14 </w:t>
            </w:r>
            <w:r w:rsidRPr="00F03B12">
              <w:rPr>
                <w:b/>
                <w:noProof/>
              </w:rPr>
              <w:t>Еф 6:10–17</w:t>
            </w:r>
            <w:r w:rsidRPr="00406F59">
              <w:rPr>
                <w:noProof/>
              </w:rPr>
              <w:t xml:space="preserve"> Мф 5:38–48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107/137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1:1–14,22–28 Отк 13:1–10 Лк 17:20–37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107/31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2:1–10 Отк 13:11–18 Лк 18:1–8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Свв. апостолы Симон Зилот и Иуда Фаддей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Возлюбленные, назидайте себя на святейшей вере вашей, молясь в Духе Святом. Сохраняйте себя в любви Божией, ожидая милости от Господа нашего Иисуса Христа, для вечной жизни. (Иуд 20–21)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118:89–96/115:3–10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Ис 28:14–16 Еф 2:13–22 Ин 14:15–26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107/57:1–8,12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Иез 3:4–21 Отк 14:1–5 Лк 18:15–17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107/124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123)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11:14–25 Отк 14:6–13 Лк 18:18–30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107/61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13:1–16 Отк 14:14–20 Лк 19:1–10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107/102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100)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15:1–8 Отк 15:1–4 Лк 19:11–28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День Реформации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Буду говорить о Тебе перед царями, Господи,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не постыжусь. (Пс 118:46)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красный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45:2–4,8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62:6–7,10–12 </w:t>
            </w:r>
            <w:r w:rsidRPr="00F03B12">
              <w:rPr>
                <w:b/>
                <w:noProof/>
              </w:rPr>
              <w:t>Рим 3:21–28</w:t>
            </w:r>
            <w:r w:rsidRPr="00406F59">
              <w:rPr>
                <w:noProof/>
              </w:rPr>
              <w:t xml:space="preserve"> Мф 5:1–10(11–12)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День всех святых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Возрадуемся все о Господе, празднуя торжество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в честь всех святых; о их славе радуются ангелы,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с ними восхваляя Сына Божия. (литургич. текст)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30:1–6,16–17,24б–25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Ис 26:1–4, 12–13, 19–21 Отк 21:1–6а Мф 5:1–12 белый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129/137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Иез 17:1–24 Отк 15:5–16:21 Лк 19:29–40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Поминовение всех усопших верных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Вечный покой даруй им, Господи, и да сияет им свет вечный. (литургич. текст)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Прем 3:1–9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Ис 35:3–10 2Пет 3:8–15а Ин 5:24–29 белый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129/31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Иез 18:1–4,19–32 Отк 17:1–18 Лк 20:1–8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129/57:1–8,12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33:1–20 Отк 18:1–8 Лк 20:9–19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129/124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123)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34:1–16 Отк 18:9–24 Лк 20:20–26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129/61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36:22–36 Отк 19:1–10 Лк 20:27–40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129/102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100)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Иез 37:1–14 Отк 19:11–21 Лк 20:41–47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(2-е перед последним)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Вот, теперь время благоприятное, вот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теперь день спасения. (2Кор 6:2)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89:2–3,5,10–14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Иов 14:1–6 </w:t>
            </w:r>
            <w:r w:rsidRPr="00F03B12">
              <w:rPr>
                <w:b/>
                <w:noProof/>
              </w:rPr>
              <w:t>Рим 14:7–9</w:t>
            </w:r>
            <w:r w:rsidRPr="00406F59">
              <w:rPr>
                <w:noProof/>
              </w:rPr>
              <w:t xml:space="preserve"> Лк 17:20–24(25–30)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84:2–8/137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Мих 1:1–16 1Тим 1:1–20 Мф 8:14–17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84:2–8/31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Мих 2:1–13 1Тим 2:1–15 Мф 8:18–22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84:2–8/57:1–8,12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Мих 4:1–13 1Тим 3:1–16 Мф 8:28–34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Св. Лев Великий, папа и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84:2–8/57:1–8,12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Мих 4:1–13 1Тим 3:1–16 Мф 8:28–34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1483 Мартин Лютер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84:2–8/124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123)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Мих 5:2–15 1Тим 4:1–16 Мф 9:9–13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397 Св. Мартин Турский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Ис 61:1–3 Мф 25:31–46 красный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84:2–8/61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Мих 6:1–16 1Тим 5:1–25 Мф 9:14–17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84:2–8/102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100)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Мих 7:1–19 1Тим 6:1–21 Мф 9:32–38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(1-е перед последним)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Всем нам должно явиться пред судилище Христово,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чтобы каждому получить соответственно тому,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что он делал, живя в теле, доброе или худое.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(2Кор 5:10)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49:1,4–6,14–15,23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Иер 8:4–7 </w:t>
            </w:r>
            <w:r w:rsidRPr="00F03B12">
              <w:rPr>
                <w:b/>
                <w:noProof/>
              </w:rPr>
              <w:t>Рим 8:18–23(24–25)</w:t>
            </w:r>
            <w:r w:rsidRPr="00406F59">
              <w:rPr>
                <w:noProof/>
              </w:rPr>
              <w:t xml:space="preserve"> Мф 25:31–46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142/49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Агг 1:2–10 2Тим 1:1–18 Мф 10:1–15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142/74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Мал 1:1–14 2Тим 2:1–13 Мф 10:16–26а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1632 Густав II Адольф, реформатор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142/10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Мал 2:1–16 2Тим 2:14–26 Мф 10:26б–33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1231 Св. Елизавета Тюрингская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1Ин 3:14–18 Лк 6:27–38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142/59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Мал 3:1–12 2Тим 3:1–9 Мф 10:34–42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142/30:10–25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Мал 3:13–18 2Тим 3:10–17 Мф 11:1–19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142/44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Мал 4:1–6 2Тим 4:1–22 Мф 11:20–30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Последнее Воскресенье Церковного Года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Мы ожидаем нового неба и новой земли, на которых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обитает праведность. (2Пет 3:13б)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38:5–6,8–9,13а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65:17–19(20–22)23–25 </w:t>
            </w:r>
            <w:r w:rsidRPr="00F03B12">
              <w:rPr>
                <w:b/>
                <w:noProof/>
              </w:rPr>
              <w:t>Отк 21:1–7</w:t>
            </w:r>
            <w:r w:rsidRPr="00406F59">
              <w:rPr>
                <w:noProof/>
              </w:rPr>
              <w:t xml:space="preserve"> Мф 25:1–13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38/49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Зах 1:1–17 Отк 20:1–10 Лк 21:1–4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Цецилия, мученица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38/74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Зах 2:1–13 Отк 20:11–15 Лк 21:5–11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101 Св. Климент Римский, папа и мученик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38/10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Зах 3:1–10 Отк 21:1–8 Лк 21:12–19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38/59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60)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Зах 4:1–14 Отк 21:9–27 Лк 21:20–24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307 Св. Екатерина Александрийская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Рим 5:1–5 Лк 9:23–26 красный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38/30:10–25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Зах 7:1–14 Отк 22:1–5 Лк 21:25–28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38/44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Зах 9:9–17 Отк 22:6–21 Лк 21:29–38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1-е Воскресенье Адвента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Се Царь твой грядёт к тебе,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праведный и спасающий! (Зах 9:9)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фиолетовый/белый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F03B12">
              <w:rPr>
                <w:b/>
                <w:noProof/>
              </w:rPr>
              <w:t>Иер 23:5–8</w:t>
            </w:r>
            <w:r w:rsidRPr="00406F59">
              <w:rPr>
                <w:noProof/>
              </w:rPr>
              <w:t xml:space="preserve"> Рим 13:8–12(13–14) Мф 21:1–9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24:1–5/39:12–18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1:1–18 1Фес 1:1–10 Мк 13:1–8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Андрей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Идите за Мною, говорит Господь,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и Я сделаю вас ловцами человеков. (из Мф 4:19)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91:2–6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Ис 52:7–10 Рим 10:12–18 Мф 4:12–20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24:1–5/37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Ис 2:1–17 1Фес 2:1–12 Мк 13:9–13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5:1–16 1Фес 2:13–20 Мк 13:14–23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24:1–5/110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5:18–30 1Фес 3:1–13 Мк 13:24–32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24:1–5/108:1–5,23–31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6:1–13 1Фес 4:1–12 Мк 13:33–37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24:1–5/41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8:16–9:2 1Фес 4:13–18 Мф 24:1–14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Иоанн Дамаскин, епископ и учитель Церкви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2-е Воскресенье Адвента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Боже! Восстанови нас; да воссияет лицо Твоё,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спасёмся. (Пс 79:4)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79:2–8,18–20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63:15–16(17–19а)19б;64:1–3 Иак 5:7–8 </w:t>
            </w:r>
            <w:r w:rsidRPr="00F03B12">
              <w:rPr>
                <w:b/>
                <w:noProof/>
              </w:rPr>
              <w:t>Мф 24:1–14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79/39:12–18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11:1–10 1Фес 5:1–11 Мф 24:36–41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342 Св. Николай, епископ Мир Ликийских</w:t>
            </w:r>
          </w:p>
          <w:p w:rsidR="00B36882" w:rsidRDefault="00B36882" w:rsidP="00BD6660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Ис 6:1–8 Лк 10:1–9 белый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13:1–13 1Фес 5:12–28 Мф 24:42–51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397 Св. Амвросий Медиоланский, епископ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25:1–9 2Фес 1:1–12 Мф 25:1–13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79/110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26:1–13 2Фес 2:1–12 Мф 25:14–30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79/108:1–5,23–31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29:8–24 2Фес 2:13–3:5 Мф 25:31–46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79/41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30:8–18 2Фес 3:6–18 Лк 12:35–48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3-е Воскресенье Адвента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Яви нам, Господи, милость Твою, и спасение Твоё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даруй нам. (Пс 84:8)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84:2–5,10–14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40:1–8(9–11) 1Кор 4:1–5 </w:t>
            </w:r>
            <w:r w:rsidRPr="00F03B12">
              <w:rPr>
                <w:b/>
                <w:noProof/>
              </w:rPr>
              <w:t>Лк 3:1–14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2001 Первый учредительный синод сибирских приходов ЭЕЛЦ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84:9–14/39:12–18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30:19–26 Фил 1:1–11 Лк 1:1–25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35:1–10 Фил 1:12–26 Лк 1:26–38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1591 Св. Иоанн Креста, священник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40:1–18 Фил 1:27–2:11 Лк 1:39–56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84:9–14/110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40:21–31 Фил 2:12–30 Лк 1:57–66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84:9–14/108:1–5,23–31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42:1–12 Фил 3:1–11 Лк 1:67–80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Св. Лазарь из Вифании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84:9–14/41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43:1–13 Фил 3:12–21 Мф 3:1–12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4-е Воскресенье Адвента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Кропите, небеса, свыше, и облака да проливают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праведность; да раскроется земля и приносит спа-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сение. (Ис 45:8а)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фиолетовый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18:2–7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52:7–10 Фил 4:4–7 </w:t>
            </w:r>
            <w:r w:rsidRPr="00F03B12">
              <w:rPr>
                <w:b/>
                <w:noProof/>
              </w:rPr>
              <w:t>Лк 1:26–33(34–37)38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18:2–10а/39:12–18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43:16–25 Фил 4:1–23 Лк 3:1–9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18:2–10а/37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44:1–22 Флм 1–24 Лк 3:10–20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18:2–10а/35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45:1–8 2Ин 1–13 Лк 3:21–38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18:2–10а/110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45:18–25 3Ин 1–15 Мф 1:1–17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Канун Рождества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Явил Господь спасение Своё, открыл пред очами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народов праведность Свою. (Пс 97:2).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97:1а,3–4; Пс 95:3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9:1–6 Тит 2:11–14 </w:t>
            </w:r>
            <w:r w:rsidRPr="00F03B12">
              <w:rPr>
                <w:b/>
                <w:noProof/>
              </w:rPr>
              <w:t>Ин 3:16–21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Рождество Христово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Когда всё окружало тихое безмолвие, и ночь в своём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течении достигла середины, сошло с небес от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царственных престолов на середину погибельной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земли всемогущее Слово Твоё.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(Прем 18:14,25)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95:1–4,11–12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F03B12">
              <w:rPr>
                <w:b/>
                <w:noProof/>
              </w:rPr>
              <w:t>Мих 5:1–4а</w:t>
            </w:r>
            <w:r w:rsidRPr="00406F59">
              <w:rPr>
                <w:noProof/>
              </w:rPr>
              <w:t xml:space="preserve"> Тит 3:4–7 Лк 2:(1–14)15–20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Св. диакон и первомученик Стефан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Вот, я вижу небеса отверстые, и Сына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Человеческого, стоящего одесную Бога (Деян 7:56)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красный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2Пар 24:17–21 Деян (6:8–15)7:55–60 </w:t>
            </w:r>
            <w:r w:rsidRPr="00F03B12">
              <w:rPr>
                <w:b/>
                <w:noProof/>
              </w:rPr>
              <w:t>Мф 23:34–39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91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88:2–19, 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97)/39:12–18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49:1–10 Деян 6:8–13;7:2а;51–59 Ин 21:20–24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* 1971 Геннадий Артин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Св. апостол и евангелист Иоанн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Слово стало плотию, и обитало с нами. 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И от полноты Его мы все приняли и благодать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на благодать (Ин 1:14а,16)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Пс 91:2–3,13–16 Быт 1:1–5,26–31 1Ин 1:1–2:2 Ин 21:20–25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белый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91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88:2–19, 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97)/39:12–18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Ис 49:1–10 Деян 6:8–13;7:2а;51–59 Ин 21:20–24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Свв. невинные вифлеемские младенцы, мученики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Это те, которые следуют за Агнцем, куда бы Он ни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пошёл. Они искуплены из людей, как первенцы Богу и Агнцу. (Отк 14:4б)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123:2–8 Иер 31:15–17 1Пет 4:12–19 Мф 2:13–18 красный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2;8;51/37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Ис 49:13–19 Отк 14:1–5 Мф 2:13–18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146)/35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50:1–10 1Ин 2:1–11 Ин 10:11–16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147)/110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51:1–11 1Ин 2:12–29 Ин 1:1–14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143)/108:1–5,23–31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52:1–10 1Ин 3:1–10 Ин 1:15–18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Наречение имени Иисуса (Обрезание Господне)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Господи, Боже наш! Как величествено имя Твоё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по всей земле! (Пс 8:10)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8 Чис 6:22–27 Фил 2:5–12 Лк 2:20–21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97;120;65/41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1-е после Рождества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Слово стало плотию и обитало с нами, полное бла-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годати и истины. И мы видели славу его, славу, как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Единородного от Отца. (Ин 1:14)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70:14–18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49:13–16 1Ин 1:1–4 </w:t>
            </w:r>
            <w:r w:rsidRPr="00F03B12">
              <w:rPr>
                <w:b/>
                <w:noProof/>
              </w:rPr>
              <w:t>Мф 2:13–18(19–23)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1872 Вильгельм Лойе, пастор, богослов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101:20–29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134)/39:12–18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55:1–11 1Ин 4:1–6 Ин 1:29–34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406F59">
              <w:rPr>
                <w:noProof/>
              </w:rPr>
              <w:t>1537 «Шмалькальденские артикулы»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4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101:20–29;146;85:8–17/37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57:15–21 1Ин 4:7–21 Ин 1:43–51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5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101:20–29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14)/35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58:5–14 1Ин 5:1–21 Ин 8:12–20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6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Богоявление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И поклонятся Ему все цари,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все народы буду служить Ему. (Пс 71:11)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белый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71:1а,2,12–14,17а,19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60:1–6 Еф 3:2–3а,5–6 </w:t>
            </w:r>
            <w:r w:rsidRPr="00F03B12">
              <w:rPr>
                <w:b/>
                <w:noProof/>
              </w:rPr>
              <w:t>Ин 1:15–18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7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71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74)/22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60:9–22 Еф 1:1–14 Лк 2:41–52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8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71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74)/109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9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Крещение Господне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Глас Господень над водами,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Господь над водами многими. (Пс 28:3а,3в)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44:2–8аб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42:1–4(5–9) (</w:t>
            </w:r>
            <w:r w:rsidRPr="00F03B12">
              <w:rPr>
                <w:i/>
                <w:noProof/>
              </w:rPr>
              <w:t>или</w:t>
            </w:r>
            <w:r w:rsidRPr="00406F59">
              <w:rPr>
                <w:noProof/>
              </w:rPr>
              <w:t xml:space="preserve"> Быт 1:1–5) Рим 12:1–3(4–8) </w:t>
            </w:r>
            <w:r w:rsidRPr="00F03B12">
              <w:rPr>
                <w:b/>
                <w:noProof/>
              </w:rPr>
              <w:t>Мф 4:12–17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10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99/66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64:1–12 Еф 3:1–13 Ин 3:14–21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11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99/55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65:17–25 Еф 3:14–21 Ин 3:22–30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12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99/44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Ис 66:1–24 Еф 4:1–16 Ин 3:31–36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13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99/98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4:1–27 Еф 5:22–33 Мф 5:13–20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14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99/22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8:1–21 Еф 6:1–9 Мф 5:21–26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15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99/109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Прит 9:1–18 Еф 6:10–24 Мф 5:27–32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16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2-е после Богоявления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>Закон дан чрез Моисея; благодать же и истина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произошли чрез Иисуса Христа. (Ин 1:17)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104:1–5,8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F03B12">
              <w:rPr>
                <w:b/>
                <w:noProof/>
              </w:rPr>
              <w:t>Исх 33:17б–23</w:t>
            </w:r>
            <w:r w:rsidRPr="00406F59">
              <w:rPr>
                <w:noProof/>
              </w:rPr>
              <w:t xml:space="preserve"> Рим 12:(4–8)9–16 Ин 2:1–11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17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104:1–11,44–45/66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Ос 11:1–9 Кол 1:1–14 Мф 5:33–37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356 Св. Антоний Египетский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18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Исповедание св. апостола Петра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 сказал Господь: Я молился о тебе, чтобы не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оскудела вера твоя; и ты утверди братьев твоих.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(Лк 22:31а,32а,в)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Пс 17:2–7,16–19 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Иез 3:4–11 Деян 4:8–13 Мф 16:13–19 белый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Градуал: Бог же всякой благодати, призвавший нас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в вечную славу Свою во Христе Иисусе, Сам,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по кратковременном страдании вашем, да совершит вас,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да утвердит, да укрепит, да соделает непоколебимыми.</w:t>
            </w:r>
          </w:p>
          <w:p w:rsidR="00B36882" w:rsidRDefault="00B36882" w:rsidP="00DA308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(1Пет 5:10)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104:1–11,44–45/55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Ос 13:4–15 Кол 1:15–23 Мф 5:38–48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19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Ос 14:2–10 Кол 1:24–2:7 Мф 6:1–18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20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Иоил 2:1–14 Кол 2:8–23 Мф 6:19–23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21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104:1–11,44–45/22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Иоил 2:15–32 Кол 3:1–4:1 Мф 7:1–11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22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104:1–11,44–45/109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Иоил 3:1–21 Кол 4:2–18 Мф 7:24–29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23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3-е после Богоявления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И придут от востока и запада, и севера и юга, и возлягут в Царствии Божием. (Лк 13:29)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85:1–11,17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4Цар 5:(1–8)9–15(16–18)19а Рим 1:(14–15)16–17 </w:t>
            </w:r>
            <w:r w:rsidRPr="00F03B12">
              <w:rPr>
                <w:b/>
                <w:noProof/>
              </w:rPr>
              <w:t>Ин 4:46–54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24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104:1–11,44–45/66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1:1–21 1Тим 1:1–20 Мф 8:14–17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25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Обращение св. апостола Павла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Живу ныне верой в Сына Божия, возлюбившего меня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и предавшего Себя за меня. (Гал 2:20б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Пс 66:2–6 3Цар 19:15–21 Деян 9:1–22 Мк 16:15–18 белый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Градуал: Господь сказал Савлу: Я для того и явился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тебе, чтобы послать тебя к язычникам и открыть глаза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им, чтобы они обратились от тьмы к свету и от власти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сатаны к Богу, и верою в Меня получили прощение грехов.</w:t>
            </w:r>
          </w:p>
          <w:p w:rsidR="00B36882" w:rsidRDefault="00B36882" w:rsidP="00DA308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(Литургич. текст по Деян 26:15–18)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104:1–11,44–45/55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Дан 2:1–23 1Тим 2:1–15 Мф 8:18–22</w:t>
            </w: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26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2:24–49 1Тим 3:1–16 Мф 8:28–34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Свв. Тимофей и Тит, епископы, мученики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27</w:t>
            </w:r>
            <w:r w:rsidRPr="005115DE">
              <w:br/>
            </w:r>
            <w:r w:rsidRPr="00406F59">
              <w:rPr>
                <w:noProof/>
              </w:rPr>
              <w:t>Чт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104:1–11,44–45/98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3:31–4:16 1Тим 4:1–16 Мф 9:1–8</w:t>
            </w:r>
          </w:p>
          <w:p w:rsidR="00B36882" w:rsidRPr="00BD6660" w:rsidRDefault="00B36882" w:rsidP="00BD6660">
            <w:pPr>
              <w:pStyle w:val="boldday"/>
              <w:rPr>
                <w:noProof/>
              </w:rPr>
            </w:pPr>
            <w:r w:rsidRPr="00F03B12">
              <w:rPr>
                <w:rFonts w:ascii="LTSsymbols" w:hAnsi="LTSsymbols"/>
                <w:b w:val="0"/>
                <w:noProof/>
              </w:rPr>
              <w:t>T</w:t>
            </w:r>
            <w:r w:rsidRPr="00406F59">
              <w:rPr>
                <w:noProof/>
              </w:rPr>
              <w:t xml:space="preserve"> 1274 Св. Фома Аквинский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28</w:t>
            </w:r>
            <w:r w:rsidRPr="005115DE">
              <w:br/>
            </w:r>
            <w:r w:rsidRPr="00406F59">
              <w:rPr>
                <w:noProof/>
              </w:rPr>
              <w:t>Пт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104:1–11,44–45/22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4:17–34 1Тим 5:1–25 Мф 9:9–17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29</w:t>
            </w:r>
            <w:r w:rsidRPr="005115DE">
              <w:br/>
            </w:r>
            <w:r w:rsidRPr="00406F59">
              <w:rPr>
                <w:noProof/>
              </w:rPr>
              <w:t>Сб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104:1–11,44–45/109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5:1–30 1Тим 6:1–21 Мф 9:18–34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30</w:t>
            </w:r>
            <w:r w:rsidRPr="005115DE">
              <w:br/>
            </w:r>
            <w:r w:rsidRPr="00406F59">
              <w:rPr>
                <w:noProof/>
              </w:rPr>
              <w:t>Вс</w:t>
            </w:r>
          </w:p>
        </w:tc>
        <w:tc>
          <w:tcPr>
            <w:tcW w:w="4678" w:type="dxa"/>
          </w:tcPr>
          <w:p w:rsidR="00B36882" w:rsidRPr="003E7CD1" w:rsidRDefault="00B36882" w:rsidP="003E7CD1">
            <w:pPr>
              <w:pStyle w:val="seazon"/>
              <w:rPr>
                <w:rStyle w:val="seazon0"/>
                <w:b/>
                <w:noProof/>
              </w:rPr>
            </w:pPr>
            <w:r w:rsidRPr="00406F59">
              <w:rPr>
                <w:noProof/>
              </w:rPr>
              <w:t>4-е после Богоявления</w:t>
            </w:r>
          </w:p>
          <w:p w:rsidR="00B36882" w:rsidRPr="00406F59" w:rsidRDefault="00B36882" w:rsidP="0063780F">
            <w:pPr>
              <w:pStyle w:val="antiphon"/>
              <w:rPr>
                <w:noProof/>
              </w:rPr>
            </w:pPr>
            <w:r w:rsidRPr="00406F59">
              <w:rPr>
                <w:noProof/>
              </w:rPr>
              <w:t xml:space="preserve">Придите и воззрите на дела Бога, страшного </w:t>
            </w:r>
          </w:p>
          <w:p w:rsidR="00B36882" w:rsidRDefault="00B36882" w:rsidP="000D6C1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в делах над сынами человеческими (Пс 65:6)</w:t>
            </w:r>
          </w:p>
          <w:p w:rsidR="00B36882" w:rsidRDefault="00B36882">
            <w:pPr>
              <w:pStyle w:val="color"/>
              <w:rPr>
                <w:noProof/>
              </w:rPr>
            </w:pPr>
            <w:r w:rsidRPr="00406F59">
              <w:rPr>
                <w:noProof/>
              </w:rPr>
              <w:t>зелёный</w:t>
            </w:r>
          </w:p>
          <w:p w:rsidR="00B36882" w:rsidRDefault="00B36882" w:rsidP="00C44EE9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</w:rPr>
              <w:t>Пс 106:1–2,23–32</w:t>
            </w:r>
            <w:r>
              <w:rPr>
                <w:noProof/>
              </w:rPr>
              <w:t xml:space="preserve"> 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 xml:space="preserve">Ис 51:9–16 2Кор 1:8–11 </w:t>
            </w:r>
            <w:r w:rsidRPr="00F03B12">
              <w:rPr>
                <w:b/>
                <w:noProof/>
              </w:rPr>
              <w:t>Мф 14:22–33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31</w:t>
            </w:r>
            <w:r w:rsidRPr="005115DE">
              <w:br/>
            </w:r>
            <w:r w:rsidRPr="00406F59">
              <w:rPr>
                <w:noProof/>
              </w:rPr>
              <w:t>Пн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104:1–11,44–45/66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6:1–13 2Тим 1:1–18 Мф 9:35–10:15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1</w:t>
            </w:r>
            <w:r w:rsidRPr="005115DE">
              <w:br/>
            </w:r>
            <w:r w:rsidRPr="00406F59">
              <w:rPr>
                <w:noProof/>
              </w:rPr>
              <w:t>Вт</w:t>
            </w:r>
          </w:p>
        </w:tc>
        <w:tc>
          <w:tcPr>
            <w:tcW w:w="4678" w:type="dxa"/>
          </w:tcPr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104:1–11,44–45/55</w:t>
            </w:r>
          </w:p>
          <w:p w:rsidR="00B36882" w:rsidRDefault="00B36882" w:rsidP="00BD6660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Дан 6:14–28 2Тим 2:1–13 Мф 10:16–26а</w:t>
            </w:r>
          </w:p>
          <w:p w:rsidR="00B36882" w:rsidRPr="003973C9" w:rsidRDefault="00B36882" w:rsidP="00BD6660">
            <w:pPr>
              <w:pStyle w:val="readings"/>
            </w:pPr>
          </w:p>
        </w:tc>
      </w:tr>
      <w:tr w:rsidR="00B3688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:rsidR="00B36882" w:rsidRDefault="00B36882">
            <w:pPr>
              <w:pStyle w:val="denned"/>
            </w:pPr>
            <w:r w:rsidRPr="00406F59">
              <w:rPr>
                <w:noProof/>
              </w:rPr>
              <w:t>2</w:t>
            </w:r>
            <w:r w:rsidRPr="005115DE">
              <w:br/>
            </w:r>
            <w:r w:rsidRPr="00406F59">
              <w:rPr>
                <w:noProof/>
              </w:rPr>
              <w:t>Ср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36882" w:rsidRDefault="00B36882" w:rsidP="00BD6660">
            <w:pPr>
              <w:pStyle w:val="seazon"/>
              <w:rPr>
                <w:noProof/>
              </w:rPr>
            </w:pPr>
            <w:r w:rsidRPr="00406F59">
              <w:rPr>
                <w:noProof/>
              </w:rPr>
              <w:t>Сретение Господне</w:t>
            </w:r>
          </w:p>
          <w:p w:rsidR="00B36882" w:rsidRPr="00BD6660" w:rsidRDefault="00B36882" w:rsidP="00BD6660">
            <w:pPr>
              <w:pStyle w:val="seazon"/>
              <w:rPr>
                <w:noProof/>
              </w:rPr>
            </w:pP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Видели очи мои спасение Твоё, 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которое Ты уготовал пред лицом всех народов,</w:t>
            </w:r>
          </w:p>
          <w:p w:rsidR="00B36882" w:rsidRPr="00406F59" w:rsidRDefault="00B36882" w:rsidP="0063780F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свет к просвещению язычников, </w:t>
            </w:r>
          </w:p>
          <w:p w:rsidR="00B36882" w:rsidRDefault="00B36882" w:rsidP="00C44EE9">
            <w:pPr>
              <w:pStyle w:val="antiphon"/>
              <w:rPr>
                <w:noProof/>
              </w:rPr>
            </w:pPr>
            <w:r w:rsidRPr="00406F59">
              <w:rPr>
                <w:noProof/>
                <w:lang w:val="en-US"/>
              </w:rPr>
              <w:t>и славу народа Твоего Израиля. (Лк 2:30–32)</w:t>
            </w:r>
          </w:p>
          <w:p w:rsidR="00B36882" w:rsidRPr="00406F59" w:rsidRDefault="00B36882" w:rsidP="0063780F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 xml:space="preserve">Пс 84:2–3,9а,10–11 </w:t>
            </w:r>
          </w:p>
          <w:p w:rsidR="00B36882" w:rsidRDefault="00B36882" w:rsidP="00DA3088">
            <w:pPr>
              <w:pStyle w:val="readings"/>
              <w:rPr>
                <w:noProof/>
              </w:rPr>
            </w:pPr>
            <w:r w:rsidRPr="00406F59">
              <w:rPr>
                <w:noProof/>
                <w:lang w:val="en-US"/>
              </w:rPr>
              <w:t>Мал 3:1–4 Евр 2:14–18 Лк 2:22–40 белый</w:t>
            </w:r>
          </w:p>
          <w:p w:rsidR="00B36882" w:rsidRDefault="00B36882" w:rsidP="00DA3088">
            <w:pPr>
              <w:pStyle w:val="antiphon"/>
              <w:rPr>
                <w:noProof/>
                <w:lang w:val="en-US"/>
              </w:rPr>
            </w:pPr>
            <w:r w:rsidRPr="00406F59">
              <w:rPr>
                <w:noProof/>
                <w:lang w:val="en-US"/>
              </w:rPr>
              <w:t>Градуал: Пс 47:2,10</w:t>
            </w:r>
          </w:p>
          <w:p w:rsidR="00B36882" w:rsidRDefault="00B36882" w:rsidP="00A113E5">
            <w:pPr>
              <w:pStyle w:val="antiphon"/>
              <w:rPr>
                <w:noProof/>
                <w:lang w:val="en-US"/>
              </w:rPr>
            </w:pPr>
          </w:p>
          <w:p w:rsidR="00B36882" w:rsidRDefault="00B36882" w:rsidP="00F82402">
            <w:pPr>
              <w:pStyle w:val="readings"/>
              <w:rPr>
                <w:noProof/>
                <w:lang w:val="en-US"/>
              </w:rPr>
            </w:pPr>
            <w:r w:rsidRPr="00406F59">
              <w:rPr>
                <w:noProof/>
              </w:rPr>
              <w:t>Пс 104:1–11,44–45/99</w:t>
            </w:r>
          </w:p>
          <w:p w:rsidR="00B36882" w:rsidRPr="003973C9" w:rsidRDefault="00B36882" w:rsidP="00BD6660">
            <w:pPr>
              <w:pStyle w:val="readings"/>
            </w:pPr>
            <w:r w:rsidRPr="00406F59">
              <w:rPr>
                <w:noProof/>
              </w:rPr>
              <w:t>Дан 7:1–28 2Тим 2:14–26 Мф 10:26б–33</w:t>
            </w:r>
          </w:p>
        </w:tc>
      </w:tr>
    </w:tbl>
    <w:p w:rsidR="00B36882" w:rsidRDefault="00B36882" w:rsidP="00B44F09"/>
    <w:sectPr w:rsidR="00B36882" w:rsidSect="00B36882">
      <w:pgSz w:w="5954" w:h="8392" w:code="9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TSsymbols">
    <w:panose1 w:val="050906000602070502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10"/>
  <w:embedSystemFont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645"/>
    <w:rsid w:val="000007BD"/>
    <w:rsid w:val="00007DD8"/>
    <w:rsid w:val="0001414E"/>
    <w:rsid w:val="00052BC4"/>
    <w:rsid w:val="0007304D"/>
    <w:rsid w:val="000D6C18"/>
    <w:rsid w:val="001531A7"/>
    <w:rsid w:val="001662D6"/>
    <w:rsid w:val="002026B1"/>
    <w:rsid w:val="00292C41"/>
    <w:rsid w:val="003068A2"/>
    <w:rsid w:val="003973C9"/>
    <w:rsid w:val="003B0885"/>
    <w:rsid w:val="003E7CD1"/>
    <w:rsid w:val="00406F59"/>
    <w:rsid w:val="004104AE"/>
    <w:rsid w:val="00475A63"/>
    <w:rsid w:val="004F21BD"/>
    <w:rsid w:val="005115DE"/>
    <w:rsid w:val="00512D57"/>
    <w:rsid w:val="005B17CE"/>
    <w:rsid w:val="0063780F"/>
    <w:rsid w:val="006B497E"/>
    <w:rsid w:val="006C26AD"/>
    <w:rsid w:val="006F0F33"/>
    <w:rsid w:val="007303D1"/>
    <w:rsid w:val="007744A0"/>
    <w:rsid w:val="007D2092"/>
    <w:rsid w:val="007D3EED"/>
    <w:rsid w:val="00842421"/>
    <w:rsid w:val="00843A3B"/>
    <w:rsid w:val="008C4AB0"/>
    <w:rsid w:val="008F42C5"/>
    <w:rsid w:val="009439F7"/>
    <w:rsid w:val="009F779A"/>
    <w:rsid w:val="00A113E5"/>
    <w:rsid w:val="00A26645"/>
    <w:rsid w:val="00B36882"/>
    <w:rsid w:val="00B36C34"/>
    <w:rsid w:val="00B44F09"/>
    <w:rsid w:val="00BD6660"/>
    <w:rsid w:val="00C44513"/>
    <w:rsid w:val="00C44EE9"/>
    <w:rsid w:val="00C871FF"/>
    <w:rsid w:val="00CB0855"/>
    <w:rsid w:val="00CC1D47"/>
    <w:rsid w:val="00CD338F"/>
    <w:rsid w:val="00D73579"/>
    <w:rsid w:val="00D769FB"/>
    <w:rsid w:val="00DA3088"/>
    <w:rsid w:val="00DD40C4"/>
    <w:rsid w:val="00DF04BB"/>
    <w:rsid w:val="00E17FF6"/>
    <w:rsid w:val="00EF598C"/>
    <w:rsid w:val="00F03B12"/>
    <w:rsid w:val="00F308FF"/>
    <w:rsid w:val="00F82402"/>
    <w:rsid w:val="00FC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A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A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hislomesjaca">
    <w:name w:val="chislo_mesjaca"/>
    <w:basedOn w:val="DefaultParagraphFont"/>
    <w:uiPriority w:val="99"/>
    <w:rsid w:val="00DF04BB"/>
    <w:rPr>
      <w:rFonts w:cs="Times New Roman"/>
    </w:rPr>
  </w:style>
  <w:style w:type="paragraph" w:customStyle="1" w:styleId="denned">
    <w:name w:val="den_ned"/>
    <w:basedOn w:val="Normal"/>
    <w:uiPriority w:val="99"/>
    <w:rPr>
      <w:rFonts w:ascii="Times New Roman" w:hAnsi="Times New Roman"/>
      <w:sz w:val="28"/>
    </w:rPr>
  </w:style>
  <w:style w:type="paragraph" w:customStyle="1" w:styleId="seazon">
    <w:name w:val="seazon"/>
    <w:basedOn w:val="Normal"/>
    <w:link w:val="seazon0"/>
    <w:uiPriority w:val="99"/>
    <w:rPr>
      <w:rFonts w:ascii="Arial" w:hAnsi="Arial"/>
      <w:b/>
    </w:rPr>
  </w:style>
  <w:style w:type="paragraph" w:customStyle="1" w:styleId="antiphon">
    <w:name w:val="antiphon"/>
    <w:basedOn w:val="Normal"/>
    <w:uiPriority w:val="99"/>
    <w:rPr>
      <w:rFonts w:ascii="Arial" w:hAnsi="Arial"/>
      <w:i/>
      <w:sz w:val="20"/>
    </w:rPr>
  </w:style>
  <w:style w:type="paragraph" w:customStyle="1" w:styleId="color">
    <w:name w:val="color"/>
    <w:basedOn w:val="Normal"/>
    <w:uiPriority w:val="99"/>
    <w:rPr>
      <w:rFonts w:ascii="Arial" w:hAnsi="Arial"/>
      <w:i/>
    </w:rPr>
  </w:style>
  <w:style w:type="paragraph" w:customStyle="1" w:styleId="readings">
    <w:name w:val="readings"/>
    <w:basedOn w:val="Normal"/>
    <w:link w:val="readings0"/>
    <w:uiPriority w:val="99"/>
    <w:rPr>
      <w:rFonts w:ascii="Arial" w:hAnsi="Arial"/>
      <w:sz w:val="20"/>
    </w:rPr>
  </w:style>
  <w:style w:type="paragraph" w:customStyle="1" w:styleId="boldday">
    <w:name w:val="bold_day"/>
    <w:basedOn w:val="Normal"/>
    <w:uiPriority w:val="99"/>
    <w:rsid w:val="00DD40C4"/>
    <w:rPr>
      <w:rFonts w:ascii="Arial" w:hAnsi="Arial"/>
      <w:b/>
      <w:sz w:val="20"/>
    </w:rPr>
  </w:style>
  <w:style w:type="character" w:customStyle="1" w:styleId="readings0">
    <w:name w:val="readings Знак Знак"/>
    <w:basedOn w:val="DefaultParagraphFont"/>
    <w:link w:val="readings"/>
    <w:uiPriority w:val="99"/>
    <w:locked/>
    <w:rsid w:val="00007DD8"/>
    <w:rPr>
      <w:rFonts w:ascii="Arial" w:hAnsi="Arial" w:cs="Times New Roman"/>
      <w:lang w:val="ru-RU" w:eastAsia="ru-RU" w:bidi="ar-SA"/>
    </w:rPr>
  </w:style>
  <w:style w:type="character" w:customStyle="1" w:styleId="seazon0">
    <w:name w:val="seazon Знак Знак"/>
    <w:basedOn w:val="DefaultParagraphFont"/>
    <w:link w:val="seazon"/>
    <w:uiPriority w:val="99"/>
    <w:locked/>
    <w:rsid w:val="001662D6"/>
    <w:rPr>
      <w:rFonts w:ascii="Arial" w:hAnsi="Arial" w:cs="Times New Roman"/>
      <w:b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70</Pages>
  <Words>7264</Words>
  <Characters>-32766</Characters>
  <Application>Microsoft Office Outlook</Application>
  <DocSecurity>0</DocSecurity>
  <Lines>0</Lines>
  <Paragraphs>0</Paragraphs>
  <ScaleCrop>false</ScaleCrop>
  <Company>Лютеранская семинария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Апрель 2001</dc:title>
  <dc:subject/>
  <dc:creator>Стрельцов Алексей Михайлович</dc:creator>
  <cp:keywords/>
  <dc:description/>
  <cp:lastModifiedBy>Alexey N. Vinogradov</cp:lastModifiedBy>
  <cp:revision>1</cp:revision>
  <dcterms:created xsi:type="dcterms:W3CDTF">2009-11-05T04:58:00Z</dcterms:created>
  <dcterms:modified xsi:type="dcterms:W3CDTF">2009-11-05T05:00:00Z</dcterms:modified>
</cp:coreProperties>
</file>